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ackground w:color="FFFFFF"/>
  <w:body>
    <w:p w:rsidRPr="00B969BC" w:rsidR="00DE381D" w:rsidP="4C18EC1C" w:rsidRDefault="00DE381D" w14:paraId="77475947" w14:textId="6DEEA3A3">
      <w:pPr>
        <w:pStyle w:val="Normal"/>
        <w:spacing w:before="78"/>
        <w:ind w:left="2268" w:right="2904" w:firstLine="567"/>
        <w:jc w:val="center"/>
        <w:rPr>
          <w:b w:val="1"/>
          <w:bCs w:val="1"/>
        </w:rPr>
      </w:pPr>
      <w:r w:rsidRPr="4C18EC1C" w:rsidR="4C18EC1C">
        <w:rPr>
          <w:b w:val="1"/>
          <w:bCs w:val="1"/>
        </w:rPr>
        <w:t>APPOINTMENT OF PROXY</w:t>
      </w:r>
    </w:p>
    <w:p w:rsidRPr="00B969BC" w:rsidR="00DE381D" w:rsidP="00DE381D" w:rsidRDefault="00DE381D" w14:paraId="0738FFE4" w14:textId="77777777">
      <w:pPr>
        <w:pStyle w:val="BodyText"/>
        <w:spacing w:before="5"/>
        <w:rPr>
          <w:b/>
          <w:sz w:val="18"/>
          <w:szCs w:val="18"/>
        </w:rPr>
      </w:pPr>
    </w:p>
    <w:tbl>
      <w:tblPr>
        <w:tblStyle w:val="TableGrid"/>
        <w:tblW w:w="0" w:type="auto"/>
        <w:tblInd w:w="196" w:type="dxa"/>
        <w:tblLook w:val="04A0" w:firstRow="1" w:lastRow="0" w:firstColumn="1" w:lastColumn="0" w:noHBand="0" w:noVBand="1"/>
      </w:tblPr>
      <w:tblGrid>
        <w:gridCol w:w="1659"/>
        <w:gridCol w:w="7206"/>
      </w:tblGrid>
      <w:tr w:rsidR="00C55191" w:rsidTr="00C55191" w14:paraId="0B4BC1E6" w14:textId="77777777">
        <w:trPr>
          <w:trHeight w:val="219"/>
        </w:trPr>
        <w:tc>
          <w:tcPr>
            <w:tcW w:w="1642" w:type="dxa"/>
          </w:tcPr>
          <w:p w:rsidRPr="00C55191" w:rsidR="00C55191" w:rsidP="00C55191" w:rsidRDefault="00C55191" w14:paraId="3301B1C2" w14:textId="0926BD67">
            <w:pPr>
              <w:pStyle w:val="BodyText"/>
              <w:spacing w:before="120" w:after="120"/>
              <w:rPr>
                <w:b/>
                <w:bCs/>
                <w:w w:val="105"/>
                <w:sz w:val="18"/>
                <w:szCs w:val="18"/>
              </w:rPr>
            </w:pPr>
            <w:r w:rsidRPr="00C55191">
              <w:rPr>
                <w:b/>
                <w:bCs/>
                <w:w w:val="105"/>
                <w:sz w:val="18"/>
                <w:szCs w:val="18"/>
              </w:rPr>
              <w:t>Member Organization:</w:t>
            </w:r>
          </w:p>
        </w:tc>
        <w:tc>
          <w:tcPr>
            <w:tcW w:w="7223" w:type="dxa"/>
          </w:tcPr>
          <w:p w:rsidR="00C55191" w:rsidP="00DE381D" w:rsidRDefault="00C55191" w14:paraId="630D2B87" w14:textId="77777777">
            <w:pPr>
              <w:pStyle w:val="BodyText"/>
              <w:rPr>
                <w:w w:val="105"/>
                <w:sz w:val="18"/>
                <w:szCs w:val="18"/>
              </w:rPr>
            </w:pPr>
          </w:p>
        </w:tc>
      </w:tr>
      <w:tr w:rsidR="00C55191" w:rsidTr="00C55191" w14:paraId="7734E4EE" w14:textId="77777777">
        <w:trPr>
          <w:trHeight w:val="219"/>
        </w:trPr>
        <w:tc>
          <w:tcPr>
            <w:tcW w:w="1642" w:type="dxa"/>
          </w:tcPr>
          <w:p w:rsidRPr="00C55191" w:rsidR="00C55191" w:rsidP="00C55191" w:rsidRDefault="00C55191" w14:paraId="745A3E96" w14:textId="3D3DE5E0">
            <w:pPr>
              <w:pStyle w:val="BodyText"/>
              <w:spacing w:before="120" w:after="120"/>
              <w:rPr>
                <w:b/>
                <w:bCs/>
                <w:w w:val="105"/>
                <w:sz w:val="18"/>
                <w:szCs w:val="18"/>
              </w:rPr>
            </w:pPr>
            <w:r w:rsidRPr="00C55191">
              <w:rPr>
                <w:b/>
                <w:bCs/>
                <w:w w:val="105"/>
                <w:sz w:val="18"/>
                <w:szCs w:val="18"/>
              </w:rPr>
              <w:t>Country:</w:t>
            </w:r>
          </w:p>
        </w:tc>
        <w:tc>
          <w:tcPr>
            <w:tcW w:w="7223" w:type="dxa"/>
          </w:tcPr>
          <w:p w:rsidR="00C55191" w:rsidP="00DE381D" w:rsidRDefault="00C55191" w14:paraId="451FFCE0" w14:textId="77777777">
            <w:pPr>
              <w:pStyle w:val="BodyText"/>
              <w:rPr>
                <w:w w:val="105"/>
                <w:sz w:val="18"/>
                <w:szCs w:val="18"/>
              </w:rPr>
            </w:pPr>
          </w:p>
        </w:tc>
      </w:tr>
    </w:tbl>
    <w:p w:rsidRPr="00B969BC" w:rsidR="00DE381D" w:rsidP="00DE381D" w:rsidRDefault="00DE381D" w14:paraId="6BAB7FB5" w14:textId="77777777">
      <w:pPr>
        <w:pStyle w:val="BodyText"/>
        <w:spacing w:before="10"/>
        <w:rPr>
          <w:sz w:val="18"/>
          <w:szCs w:val="18"/>
        </w:rPr>
      </w:pPr>
    </w:p>
    <w:p w:rsidRPr="00B969BC" w:rsidR="00DE381D" w:rsidP="00DE381D" w:rsidRDefault="00DE381D" w14:paraId="2D4F4428" w14:textId="6B566E43">
      <w:pPr>
        <w:tabs>
          <w:tab w:val="left" w:pos="2299"/>
        </w:tabs>
        <w:spacing w:before="108"/>
        <w:ind w:left="216"/>
        <w:rPr>
          <w:b/>
          <w:i/>
          <w:szCs w:val="18"/>
        </w:rPr>
      </w:pPr>
      <w:r>
        <w:rPr>
          <w:noProof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D536C4D" wp14:editId="5647AB30">
                <wp:simplePos x="0" y="0"/>
                <wp:positionH relativeFrom="page">
                  <wp:posOffset>1978606</wp:posOffset>
                </wp:positionH>
                <wp:positionV relativeFrom="paragraph">
                  <wp:posOffset>7330</wp:posOffset>
                </wp:positionV>
                <wp:extent cx="258445" cy="252919"/>
                <wp:effectExtent l="12700" t="0" r="8255" b="1397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445" cy="252919"/>
                          <a:chOff x="3370" y="12"/>
                          <a:chExt cx="409" cy="313"/>
                        </a:xfrm>
                      </wpg:grpSpPr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3372" y="14"/>
                            <a:ext cx="404" cy="308"/>
                          </a:xfrm>
                          <a:custGeom>
                            <a:avLst/>
                            <a:gdLst>
                              <a:gd name="T0" fmla="+- 0 3374 3372"/>
                              <a:gd name="T1" fmla="*/ T0 w 404"/>
                              <a:gd name="T2" fmla="+- 0 17 15"/>
                              <a:gd name="T3" fmla="*/ 17 h 308"/>
                              <a:gd name="T4" fmla="+- 0 3773 3372"/>
                              <a:gd name="T5" fmla="*/ T4 w 404"/>
                              <a:gd name="T6" fmla="+- 0 17 15"/>
                              <a:gd name="T7" fmla="*/ 17 h 308"/>
                              <a:gd name="T8" fmla="+- 0 3372 3372"/>
                              <a:gd name="T9" fmla="*/ T8 w 404"/>
                              <a:gd name="T10" fmla="+- 0 15 15"/>
                              <a:gd name="T11" fmla="*/ 15 h 308"/>
                              <a:gd name="T12" fmla="+- 0 3372 3372"/>
                              <a:gd name="T13" fmla="*/ T12 w 404"/>
                              <a:gd name="T14" fmla="+- 0 322 15"/>
                              <a:gd name="T15" fmla="*/ 322 h 308"/>
                              <a:gd name="T16" fmla="+- 0 3374 3372"/>
                              <a:gd name="T17" fmla="*/ T16 w 404"/>
                              <a:gd name="T18" fmla="+- 0 320 15"/>
                              <a:gd name="T19" fmla="*/ 320 h 308"/>
                              <a:gd name="T20" fmla="+- 0 3773 3372"/>
                              <a:gd name="T21" fmla="*/ T20 w 404"/>
                              <a:gd name="T22" fmla="+- 0 320 15"/>
                              <a:gd name="T23" fmla="*/ 320 h 308"/>
                              <a:gd name="T24" fmla="+- 0 3775 3372"/>
                              <a:gd name="T25" fmla="*/ T24 w 404"/>
                              <a:gd name="T26" fmla="+- 0 15 15"/>
                              <a:gd name="T27" fmla="*/ 15 h 308"/>
                              <a:gd name="T28" fmla="+- 0 3775 3372"/>
                              <a:gd name="T29" fmla="*/ T28 w 404"/>
                              <a:gd name="T30" fmla="+- 0 322 15"/>
                              <a:gd name="T31" fmla="*/ 322 h 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04" h="308">
                                <a:moveTo>
                                  <a:pt x="2" y="2"/>
                                </a:moveTo>
                                <a:lnTo>
                                  <a:pt x="401" y="2"/>
                                </a:lnTo>
                                <a:moveTo>
                                  <a:pt x="0" y="0"/>
                                </a:moveTo>
                                <a:lnTo>
                                  <a:pt x="0" y="307"/>
                                </a:lnTo>
                                <a:moveTo>
                                  <a:pt x="2" y="305"/>
                                </a:moveTo>
                                <a:lnTo>
                                  <a:pt x="401" y="305"/>
                                </a:lnTo>
                                <a:moveTo>
                                  <a:pt x="403" y="0"/>
                                </a:moveTo>
                                <a:lnTo>
                                  <a:pt x="403" y="307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369" y="12"/>
                            <a:ext cx="408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381D" w:rsidP="00DE381D" w:rsidRDefault="00DE381D" w14:paraId="560F5E82" w14:textId="77777777">
                              <w:pPr>
                                <w:spacing w:before="95"/>
                                <w:ind w:left="147"/>
                                <w:rPr>
                                  <w:rFonts w:ascii="Verdana-BoldItalic"/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Verdana-BoldItalic"/>
                                  <w:b/>
                                  <w:i/>
                                  <w:w w:val="104"/>
                                  <w:sz w:val="17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style="position:absolute;left:0;text-align:left;margin-left:155.8pt;margin-top:.6pt;width:20.35pt;height:19.9pt;z-index:-251654144;mso-position-horizontal-relative:page" coordsize="409,313" coordorigin="3370,12" o:spid="_x0000_s1026" w14:anchorId="6D536C4D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">
                <v:shape id="Freeform 8" style="position:absolute;left:3372;top:14;width:404;height:308;visibility:visible;mso-wrap-style:square;v-text-anchor:top" coordsize="404,308" o:spid="_x0000_s1027" filled="f" strokeweight=".24pt" path="m2,2r399,m,l,307t2,-2l401,305m403,r,307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">
                  <v:path arrowok="t" o:connecttype="custom" o:connectlocs="2,17;401,17;0,15;0,322;2,320;401,320;403,15;403,322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style="position:absolute;left:3369;top:12;width:408;height:312;visibility:visible;mso-wrap-style:square;v-text-anchor:top" o:spid="_x0000_s1028" filled="f" stroked="f" type="#_x0000_t2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">
                  <v:textbox inset="0,0,0,0">
                    <w:txbxContent>
                      <w:p w:rsidR="00DE381D" w:rsidP="00DE381D" w:rsidRDefault="00DE381D" w14:paraId="560F5E82" w14:textId="77777777">
                        <w:pPr>
                          <w:spacing w:before="95"/>
                          <w:ind w:left="147"/>
                          <w:rPr>
                            <w:rFonts w:ascii="Verdana-BoldItalic"/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rFonts w:ascii="Verdana-BoldItalic"/>
                            <w:b/>
                            <w:i/>
                            <w:w w:val="104"/>
                            <w:sz w:val="17"/>
                          </w:rPr>
                          <w:t>X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969BC">
        <w:rPr>
          <w:b/>
          <w:i/>
          <w:w w:val="105"/>
          <w:szCs w:val="18"/>
        </w:rPr>
        <w:t>(Please</w:t>
      </w:r>
      <w:r w:rsidRPr="00B969BC">
        <w:rPr>
          <w:b/>
          <w:i/>
          <w:spacing w:val="2"/>
          <w:w w:val="105"/>
          <w:szCs w:val="18"/>
        </w:rPr>
        <w:t xml:space="preserve"> </w:t>
      </w:r>
      <w:r w:rsidRPr="00B969BC">
        <w:rPr>
          <w:b/>
          <w:i/>
          <w:w w:val="105"/>
          <w:szCs w:val="18"/>
        </w:rPr>
        <w:t>mark</w:t>
      </w:r>
      <w:r>
        <w:rPr>
          <w:b/>
          <w:i/>
          <w:w w:val="105"/>
          <w:szCs w:val="18"/>
        </w:rPr>
        <w:t xml:space="preserve"> </w:t>
      </w:r>
      <w:r w:rsidR="000D0494">
        <w:rPr>
          <w:b/>
          <w:i/>
          <w:w w:val="105"/>
          <w:szCs w:val="18"/>
        </w:rPr>
        <w:t xml:space="preserve">        </w:t>
      </w:r>
      <w:r w:rsidRPr="00B969BC">
        <w:rPr>
          <w:b/>
          <w:i/>
          <w:w w:val="105"/>
          <w:szCs w:val="18"/>
        </w:rPr>
        <w:t>A or</w:t>
      </w:r>
      <w:r w:rsidRPr="00B969BC">
        <w:rPr>
          <w:b/>
          <w:i/>
          <w:spacing w:val="1"/>
          <w:w w:val="105"/>
          <w:szCs w:val="18"/>
        </w:rPr>
        <w:t xml:space="preserve"> </w:t>
      </w:r>
      <w:r w:rsidRPr="00B969BC">
        <w:rPr>
          <w:b/>
          <w:i/>
          <w:w w:val="105"/>
          <w:szCs w:val="18"/>
        </w:rPr>
        <w:t>B)</w:t>
      </w:r>
    </w:p>
    <w:p w:rsidRPr="00B969BC" w:rsidR="00DE381D" w:rsidP="00DE381D" w:rsidRDefault="00DE381D" w14:paraId="54F680AE" w14:textId="77777777">
      <w:pPr>
        <w:pStyle w:val="BodyText"/>
        <w:rPr>
          <w:b/>
          <w:i/>
          <w:sz w:val="18"/>
          <w:szCs w:val="18"/>
        </w:rPr>
      </w:pPr>
    </w:p>
    <w:p w:rsidRPr="00B969BC" w:rsidR="00DE381D" w:rsidP="00DE381D" w:rsidRDefault="00DE381D" w14:paraId="0FB37E5D" w14:textId="2D868813">
      <w:pPr>
        <w:pStyle w:val="BodyText"/>
        <w:spacing w:before="5"/>
        <w:rPr>
          <w:b/>
          <w:i/>
          <w:sz w:val="18"/>
          <w:szCs w:val="18"/>
        </w:rPr>
      </w:pPr>
    </w:p>
    <w:p w:rsidR="003476C7" w:rsidP="00672F4E" w:rsidRDefault="000D0494" w14:paraId="265B6401" w14:textId="6E4D93B9">
      <w:pPr>
        <w:pStyle w:val="BodyText"/>
        <w:ind w:left="1191" w:right="431" w:hanging="361"/>
        <w:rPr>
          <w:b/>
          <w:i/>
          <w:w w:val="105"/>
          <w:sz w:val="18"/>
          <w:szCs w:val="18"/>
        </w:rPr>
      </w:pPr>
      <w:r w:rsidRPr="00672F4E">
        <w:rPr>
          <w:b/>
          <w:i/>
          <w:noProof/>
          <w:w w:val="105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6EA967" wp14:editId="342489E3">
                <wp:simplePos x="0" y="0"/>
                <wp:positionH relativeFrom="page">
                  <wp:posOffset>1055370</wp:posOffset>
                </wp:positionH>
                <wp:positionV relativeFrom="paragraph">
                  <wp:posOffset>20021</wp:posOffset>
                </wp:positionV>
                <wp:extent cx="253365" cy="228884"/>
                <wp:effectExtent l="0" t="0" r="13335" b="1270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3365" cy="228884"/>
                        </a:xfrm>
                        <a:custGeom>
                          <a:avLst/>
                          <a:gdLst>
                            <a:gd name="T0" fmla="+- 0 1666 1663"/>
                            <a:gd name="T1" fmla="*/ T0 w 399"/>
                            <a:gd name="T2" fmla="+- 0 -16 -19"/>
                            <a:gd name="T3" fmla="*/ -16 h 461"/>
                            <a:gd name="T4" fmla="+- 0 2059 1663"/>
                            <a:gd name="T5" fmla="*/ T4 w 399"/>
                            <a:gd name="T6" fmla="+- 0 -16 -19"/>
                            <a:gd name="T7" fmla="*/ -16 h 461"/>
                            <a:gd name="T8" fmla="+- 0 1663 1663"/>
                            <a:gd name="T9" fmla="*/ T8 w 399"/>
                            <a:gd name="T10" fmla="+- 0 -19 -19"/>
                            <a:gd name="T11" fmla="*/ -19 h 461"/>
                            <a:gd name="T12" fmla="+- 0 1663 1663"/>
                            <a:gd name="T13" fmla="*/ T12 w 399"/>
                            <a:gd name="T14" fmla="+- 0 442 -19"/>
                            <a:gd name="T15" fmla="*/ 442 h 461"/>
                            <a:gd name="T16" fmla="+- 0 1666 1663"/>
                            <a:gd name="T17" fmla="*/ T16 w 399"/>
                            <a:gd name="T18" fmla="+- 0 440 -19"/>
                            <a:gd name="T19" fmla="*/ 440 h 461"/>
                            <a:gd name="T20" fmla="+- 0 2059 1663"/>
                            <a:gd name="T21" fmla="*/ T20 w 399"/>
                            <a:gd name="T22" fmla="+- 0 440 -19"/>
                            <a:gd name="T23" fmla="*/ 440 h 461"/>
                            <a:gd name="T24" fmla="+- 0 2062 1663"/>
                            <a:gd name="T25" fmla="*/ T24 w 399"/>
                            <a:gd name="T26" fmla="+- 0 -19 -19"/>
                            <a:gd name="T27" fmla="*/ -19 h 461"/>
                            <a:gd name="T28" fmla="+- 0 2062 1663"/>
                            <a:gd name="T29" fmla="*/ T28 w 399"/>
                            <a:gd name="T30" fmla="+- 0 442 -19"/>
                            <a:gd name="T31" fmla="*/ 442 h 4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399" h="461">
                              <a:moveTo>
                                <a:pt x="3" y="3"/>
                              </a:moveTo>
                              <a:lnTo>
                                <a:pt x="396" y="3"/>
                              </a:lnTo>
                              <a:moveTo>
                                <a:pt x="0" y="0"/>
                              </a:moveTo>
                              <a:lnTo>
                                <a:pt x="0" y="461"/>
                              </a:lnTo>
                              <a:moveTo>
                                <a:pt x="3" y="459"/>
                              </a:moveTo>
                              <a:lnTo>
                                <a:pt x="396" y="459"/>
                              </a:lnTo>
                              <a:moveTo>
                                <a:pt x="399" y="0"/>
                              </a:moveTo>
                              <a:lnTo>
                                <a:pt x="399" y="46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style="position:absolute;margin-left:83.1pt;margin-top:1.6pt;width:19.9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9,461" o:spid="_x0000_s1026" filled="f" strokeweight=".24pt" path="m3,3r393,m,l,461t3,-2l396,459m399,r,461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" w14:anchorId="64E86B48">
                <v:path arrowok="t" o:connecttype="custom" o:connectlocs="1905,-7944;251460,-7944;0,-9433;0,219451;1905,218458;251460,218458;253365,-9433;253365,219451" o:connectangles="0,0,0,0,0,0,0,0"/>
                <w10:wrap anchorx="page"/>
              </v:shape>
            </w:pict>
          </mc:Fallback>
        </mc:AlternateContent>
      </w:r>
      <w:r w:rsidRPr="00B969BC" w:rsidR="00DE381D">
        <w:rPr>
          <w:b/>
          <w:i/>
          <w:w w:val="105"/>
          <w:sz w:val="18"/>
          <w:szCs w:val="18"/>
        </w:rPr>
        <w:t xml:space="preserve">A. </w:t>
      </w:r>
    </w:p>
    <w:p w:rsidR="00DE381D" w:rsidP="003476C7" w:rsidRDefault="00DE381D" w14:paraId="74035F84" w14:textId="5ACD97DC">
      <w:pPr>
        <w:pStyle w:val="BodyText"/>
        <w:numPr>
          <w:ilvl w:val="0"/>
          <w:numId w:val="7"/>
        </w:numPr>
        <w:tabs>
          <w:tab w:val="left" w:pos="1909"/>
        </w:tabs>
        <w:spacing w:before="108"/>
        <w:rPr>
          <w:w w:val="105"/>
          <w:sz w:val="18"/>
          <w:szCs w:val="18"/>
        </w:rPr>
      </w:pPr>
      <w:r w:rsidRPr="00B969BC">
        <w:rPr>
          <w:w w:val="105"/>
          <w:sz w:val="18"/>
          <w:szCs w:val="18"/>
        </w:rPr>
        <w:t xml:space="preserve">Appoints </w:t>
      </w:r>
      <w:r w:rsidR="00663CEE">
        <w:rPr>
          <w:w w:val="105"/>
          <w:sz w:val="18"/>
          <w:szCs w:val="18"/>
        </w:rPr>
        <w:t>one of the</w:t>
      </w:r>
      <w:r w:rsidRPr="00B969BC">
        <w:rPr>
          <w:w w:val="105"/>
          <w:sz w:val="18"/>
          <w:szCs w:val="18"/>
        </w:rPr>
        <w:t xml:space="preserve"> Member Organization</w:t>
      </w:r>
      <w:r w:rsidR="00663CEE">
        <w:rPr>
          <w:w w:val="105"/>
          <w:sz w:val="18"/>
          <w:szCs w:val="18"/>
        </w:rPr>
        <w:t>s</w:t>
      </w:r>
      <w:r w:rsidRPr="00B969BC">
        <w:rPr>
          <w:spacing w:val="12"/>
          <w:w w:val="105"/>
          <w:sz w:val="18"/>
          <w:szCs w:val="18"/>
        </w:rPr>
        <w:t xml:space="preserve"> </w:t>
      </w:r>
      <w:r w:rsidRPr="00B969BC">
        <w:rPr>
          <w:w w:val="105"/>
          <w:sz w:val="18"/>
          <w:szCs w:val="18"/>
        </w:rPr>
        <w:t>in</w:t>
      </w:r>
      <w:r w:rsidR="00803362">
        <w:rPr>
          <w:w w:val="105"/>
          <w:sz w:val="18"/>
          <w:szCs w:val="18"/>
        </w:rPr>
        <w:t xml:space="preserve"> the following country(</w:t>
      </w:r>
      <w:proofErr w:type="spellStart"/>
      <w:r w:rsidR="00803362">
        <w:rPr>
          <w:w w:val="105"/>
          <w:sz w:val="18"/>
          <w:szCs w:val="18"/>
        </w:rPr>
        <w:t>ies</w:t>
      </w:r>
      <w:proofErr w:type="spellEnd"/>
      <w:r w:rsidR="00803362">
        <w:rPr>
          <w:w w:val="105"/>
          <w:sz w:val="18"/>
          <w:szCs w:val="18"/>
        </w:rPr>
        <w:t xml:space="preserve">) </w:t>
      </w:r>
      <w:r w:rsidR="00663CEE">
        <w:rPr>
          <w:w w:val="105"/>
          <w:sz w:val="18"/>
          <w:szCs w:val="18"/>
        </w:rPr>
        <w:t xml:space="preserve">in preferential order </w:t>
      </w:r>
      <w:r w:rsidRPr="00B969BC" w:rsidR="00803362">
        <w:rPr>
          <w:w w:val="105"/>
          <w:sz w:val="18"/>
          <w:szCs w:val="18"/>
        </w:rPr>
        <w:t>to vote on our beha</w:t>
      </w:r>
      <w:r w:rsidR="00803362">
        <w:rPr>
          <w:w w:val="105"/>
          <w:sz w:val="18"/>
          <w:szCs w:val="18"/>
        </w:rPr>
        <w:t>lf during the 4</w:t>
      </w:r>
      <w:r w:rsidR="003D461D">
        <w:rPr>
          <w:w w:val="105"/>
          <w:sz w:val="18"/>
          <w:szCs w:val="18"/>
        </w:rPr>
        <w:t>3</w:t>
      </w:r>
      <w:r w:rsidR="003D461D">
        <w:rPr>
          <w:w w:val="105"/>
          <w:sz w:val="18"/>
          <w:szCs w:val="18"/>
          <w:vertAlign w:val="superscript"/>
        </w:rPr>
        <w:t>r</w:t>
      </w:r>
      <w:r w:rsidR="00803362">
        <w:rPr>
          <w:w w:val="105"/>
          <w:sz w:val="18"/>
          <w:szCs w:val="18"/>
          <w:vertAlign w:val="superscript"/>
        </w:rPr>
        <w:t>d</w:t>
      </w:r>
      <w:r w:rsidR="00803362">
        <w:rPr>
          <w:w w:val="105"/>
          <w:sz w:val="18"/>
          <w:szCs w:val="18"/>
        </w:rPr>
        <w:t xml:space="preserve"> </w:t>
      </w:r>
      <w:r w:rsidRPr="00B969BC" w:rsidR="00803362">
        <w:rPr>
          <w:w w:val="105"/>
          <w:sz w:val="18"/>
          <w:szCs w:val="18"/>
        </w:rPr>
        <w:t>World Scout Conference</w:t>
      </w:r>
    </w:p>
    <w:p w:rsidR="00803362" w:rsidP="00DE381D" w:rsidRDefault="00803362" w14:paraId="16FDC155" w14:textId="1FEE9FA4">
      <w:pPr>
        <w:pStyle w:val="BodyText"/>
        <w:tabs>
          <w:tab w:val="left" w:pos="1909"/>
        </w:tabs>
        <w:spacing w:before="108"/>
        <w:ind w:left="831"/>
        <w:rPr>
          <w:sz w:val="18"/>
          <w:szCs w:val="18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303"/>
        <w:gridCol w:w="6186"/>
      </w:tblGrid>
      <w:tr w:rsidRPr="00672F4E" w:rsidR="00803362" w:rsidTr="00672F4E" w14:paraId="5F229906" w14:textId="6634B59F">
        <w:trPr>
          <w:trHeight w:val="329"/>
          <w:jc w:val="right"/>
        </w:trPr>
        <w:tc>
          <w:tcPr>
            <w:tcW w:w="1303" w:type="dxa"/>
          </w:tcPr>
          <w:p w:rsidRPr="00672F4E" w:rsidR="00803362" w:rsidP="00672F4E" w:rsidRDefault="00803362" w14:paraId="3F0287DA" w14:textId="32B3F5C4">
            <w:pPr>
              <w:pStyle w:val="BodyText"/>
              <w:spacing w:before="120" w:after="120"/>
              <w:rPr>
                <w:b/>
                <w:bCs/>
                <w:w w:val="105"/>
                <w:sz w:val="18"/>
                <w:szCs w:val="18"/>
              </w:rPr>
            </w:pPr>
            <w:r w:rsidRPr="00672F4E">
              <w:rPr>
                <w:b/>
                <w:bCs/>
                <w:w w:val="105"/>
                <w:sz w:val="18"/>
                <w:szCs w:val="18"/>
              </w:rPr>
              <w:t>Country:</w:t>
            </w:r>
          </w:p>
        </w:tc>
        <w:tc>
          <w:tcPr>
            <w:tcW w:w="6186" w:type="dxa"/>
          </w:tcPr>
          <w:p w:rsidRPr="00672F4E" w:rsidR="00803362" w:rsidP="00672F4E" w:rsidRDefault="00803362" w14:paraId="0F2882E9" w14:textId="77777777">
            <w:pPr>
              <w:pStyle w:val="BodyText"/>
              <w:spacing w:before="120" w:after="120"/>
              <w:rPr>
                <w:b/>
                <w:bCs/>
                <w:w w:val="105"/>
                <w:sz w:val="18"/>
                <w:szCs w:val="18"/>
              </w:rPr>
            </w:pPr>
          </w:p>
        </w:tc>
      </w:tr>
      <w:tr w:rsidRPr="00672F4E" w:rsidR="00803362" w:rsidTr="00672F4E" w14:paraId="6106EBD1" w14:textId="2032D892">
        <w:trPr>
          <w:trHeight w:val="329"/>
          <w:jc w:val="right"/>
        </w:trPr>
        <w:tc>
          <w:tcPr>
            <w:tcW w:w="1303" w:type="dxa"/>
          </w:tcPr>
          <w:p w:rsidRPr="00672F4E" w:rsidR="00803362" w:rsidP="00672F4E" w:rsidRDefault="00803362" w14:paraId="4D556B6C" w14:textId="0996464C">
            <w:pPr>
              <w:pStyle w:val="BodyText"/>
              <w:spacing w:before="120" w:after="120"/>
              <w:rPr>
                <w:b/>
                <w:bCs/>
                <w:w w:val="105"/>
                <w:sz w:val="18"/>
                <w:szCs w:val="18"/>
              </w:rPr>
            </w:pPr>
            <w:r w:rsidRPr="00672F4E">
              <w:rPr>
                <w:b/>
                <w:bCs/>
                <w:w w:val="105"/>
                <w:sz w:val="18"/>
                <w:szCs w:val="18"/>
              </w:rPr>
              <w:t>Country:</w:t>
            </w:r>
          </w:p>
        </w:tc>
        <w:tc>
          <w:tcPr>
            <w:tcW w:w="6186" w:type="dxa"/>
          </w:tcPr>
          <w:p w:rsidRPr="00672F4E" w:rsidR="00803362" w:rsidP="00672F4E" w:rsidRDefault="00803362" w14:paraId="59AB2E28" w14:textId="77777777">
            <w:pPr>
              <w:pStyle w:val="BodyText"/>
              <w:spacing w:before="120" w:after="120"/>
              <w:rPr>
                <w:b/>
                <w:bCs/>
                <w:w w:val="105"/>
                <w:sz w:val="18"/>
                <w:szCs w:val="18"/>
              </w:rPr>
            </w:pPr>
          </w:p>
        </w:tc>
      </w:tr>
      <w:tr w:rsidRPr="00672F4E" w:rsidR="00803362" w:rsidTr="00672F4E" w14:paraId="2C847954" w14:textId="17169B8F">
        <w:trPr>
          <w:trHeight w:val="329"/>
          <w:jc w:val="right"/>
        </w:trPr>
        <w:tc>
          <w:tcPr>
            <w:tcW w:w="1303" w:type="dxa"/>
          </w:tcPr>
          <w:p w:rsidRPr="00672F4E" w:rsidR="00803362" w:rsidP="00672F4E" w:rsidRDefault="00803362" w14:paraId="6191AC1B" w14:textId="14C45D07">
            <w:pPr>
              <w:pStyle w:val="BodyText"/>
              <w:spacing w:before="120" w:after="120"/>
              <w:rPr>
                <w:b/>
                <w:bCs/>
                <w:w w:val="105"/>
                <w:sz w:val="18"/>
                <w:szCs w:val="18"/>
              </w:rPr>
            </w:pPr>
            <w:r w:rsidRPr="00672F4E">
              <w:rPr>
                <w:b/>
                <w:bCs/>
                <w:w w:val="105"/>
                <w:sz w:val="18"/>
                <w:szCs w:val="18"/>
              </w:rPr>
              <w:t>Country:</w:t>
            </w:r>
          </w:p>
        </w:tc>
        <w:tc>
          <w:tcPr>
            <w:tcW w:w="6186" w:type="dxa"/>
          </w:tcPr>
          <w:p w:rsidRPr="00672F4E" w:rsidR="00803362" w:rsidP="00672F4E" w:rsidRDefault="00803362" w14:paraId="595A8D6C" w14:textId="77777777">
            <w:pPr>
              <w:pStyle w:val="BodyText"/>
              <w:spacing w:before="120" w:after="120"/>
              <w:rPr>
                <w:b/>
                <w:bCs/>
                <w:w w:val="105"/>
                <w:sz w:val="18"/>
                <w:szCs w:val="18"/>
              </w:rPr>
            </w:pPr>
          </w:p>
        </w:tc>
      </w:tr>
      <w:tr w:rsidRPr="00672F4E" w:rsidR="00803362" w:rsidTr="00672F4E" w14:paraId="3DA17BA9" w14:textId="01F04539">
        <w:trPr>
          <w:trHeight w:val="308"/>
          <w:jc w:val="right"/>
        </w:trPr>
        <w:tc>
          <w:tcPr>
            <w:tcW w:w="1303" w:type="dxa"/>
          </w:tcPr>
          <w:p w:rsidRPr="00672F4E" w:rsidR="00803362" w:rsidP="00672F4E" w:rsidRDefault="00803362" w14:paraId="712F461B" w14:textId="226B219D">
            <w:pPr>
              <w:pStyle w:val="BodyText"/>
              <w:spacing w:before="120" w:after="120"/>
              <w:rPr>
                <w:b/>
                <w:bCs/>
                <w:w w:val="105"/>
                <w:sz w:val="18"/>
                <w:szCs w:val="18"/>
              </w:rPr>
            </w:pPr>
            <w:r w:rsidRPr="00672F4E">
              <w:rPr>
                <w:b/>
                <w:bCs/>
                <w:w w:val="105"/>
                <w:sz w:val="18"/>
                <w:szCs w:val="18"/>
              </w:rPr>
              <w:t>Country:</w:t>
            </w:r>
          </w:p>
        </w:tc>
        <w:tc>
          <w:tcPr>
            <w:tcW w:w="6186" w:type="dxa"/>
          </w:tcPr>
          <w:p w:rsidRPr="00672F4E" w:rsidR="00803362" w:rsidP="00672F4E" w:rsidRDefault="00803362" w14:paraId="799C5F24" w14:textId="77777777">
            <w:pPr>
              <w:pStyle w:val="BodyText"/>
              <w:spacing w:before="120" w:after="120"/>
              <w:rPr>
                <w:b/>
                <w:bCs/>
                <w:w w:val="105"/>
                <w:sz w:val="18"/>
                <w:szCs w:val="18"/>
              </w:rPr>
            </w:pPr>
          </w:p>
        </w:tc>
      </w:tr>
    </w:tbl>
    <w:p w:rsidRPr="00B969BC" w:rsidR="00DE381D" w:rsidP="00803362" w:rsidRDefault="00DE381D" w14:paraId="7FD9AE75" w14:textId="04E076B1">
      <w:pPr>
        <w:pStyle w:val="BodyText"/>
        <w:spacing w:before="132"/>
        <w:rPr>
          <w:sz w:val="18"/>
          <w:szCs w:val="18"/>
        </w:rPr>
      </w:pPr>
    </w:p>
    <w:p w:rsidRPr="003476C7" w:rsidR="003476C7" w:rsidP="003476C7" w:rsidRDefault="003476C7" w14:paraId="0A4148F7" w14:textId="076A879B">
      <w:pPr>
        <w:pStyle w:val="BodyText"/>
        <w:numPr>
          <w:ilvl w:val="0"/>
          <w:numId w:val="7"/>
        </w:numPr>
        <w:tabs>
          <w:tab w:val="left" w:pos="1909"/>
        </w:tabs>
        <w:spacing w:line="256" w:lineRule="auto"/>
        <w:ind w:right="411"/>
        <w:rPr>
          <w:sz w:val="18"/>
          <w:szCs w:val="18"/>
        </w:rPr>
      </w:pPr>
      <w:r w:rsidRPr="00B969BC">
        <w:rPr>
          <w:w w:val="105"/>
          <w:sz w:val="18"/>
          <w:szCs w:val="18"/>
        </w:rPr>
        <w:t xml:space="preserve">If none of the above </w:t>
      </w:r>
      <w:proofErr w:type="spellStart"/>
      <w:r w:rsidRPr="00B969BC">
        <w:rPr>
          <w:w w:val="105"/>
          <w:sz w:val="18"/>
          <w:szCs w:val="18"/>
        </w:rPr>
        <w:t>organi</w:t>
      </w:r>
      <w:r w:rsidR="003D461D">
        <w:rPr>
          <w:w w:val="105"/>
          <w:sz w:val="18"/>
          <w:szCs w:val="18"/>
        </w:rPr>
        <w:t>s</w:t>
      </w:r>
      <w:r w:rsidRPr="00B969BC">
        <w:rPr>
          <w:w w:val="105"/>
          <w:sz w:val="18"/>
          <w:szCs w:val="18"/>
        </w:rPr>
        <w:t>ations</w:t>
      </w:r>
      <w:proofErr w:type="spellEnd"/>
      <w:r w:rsidRPr="00B969BC">
        <w:rPr>
          <w:w w:val="105"/>
          <w:sz w:val="18"/>
          <w:szCs w:val="18"/>
        </w:rPr>
        <w:t xml:space="preserve"> is available, the World Scout</w:t>
      </w:r>
      <w:r w:rsidRPr="00B969BC">
        <w:rPr>
          <w:spacing w:val="20"/>
          <w:w w:val="105"/>
          <w:sz w:val="18"/>
          <w:szCs w:val="18"/>
        </w:rPr>
        <w:t xml:space="preserve"> </w:t>
      </w:r>
      <w:r w:rsidRPr="00B969BC">
        <w:rPr>
          <w:w w:val="105"/>
          <w:sz w:val="18"/>
          <w:szCs w:val="18"/>
        </w:rPr>
        <w:t>Committee is</w:t>
      </w:r>
      <w:r w:rsidRPr="00B969BC">
        <w:rPr>
          <w:w w:val="104"/>
          <w:sz w:val="18"/>
          <w:szCs w:val="18"/>
        </w:rPr>
        <w:t xml:space="preserve"> </w:t>
      </w:r>
      <w:r w:rsidRPr="00B969BC">
        <w:rPr>
          <w:w w:val="105"/>
          <w:sz w:val="18"/>
          <w:szCs w:val="18"/>
        </w:rPr>
        <w:t>authorized to make an appointment on our</w:t>
      </w:r>
      <w:r w:rsidRPr="00B969BC">
        <w:rPr>
          <w:spacing w:val="20"/>
          <w:w w:val="105"/>
          <w:sz w:val="18"/>
          <w:szCs w:val="18"/>
        </w:rPr>
        <w:t xml:space="preserve"> </w:t>
      </w:r>
      <w:r w:rsidRPr="00B969BC">
        <w:rPr>
          <w:w w:val="105"/>
          <w:sz w:val="18"/>
          <w:szCs w:val="18"/>
        </w:rPr>
        <w:t>behalf.</w:t>
      </w:r>
    </w:p>
    <w:p w:rsidRPr="00B969BC" w:rsidR="00DE381D" w:rsidP="00DE381D" w:rsidRDefault="00DE381D" w14:paraId="46CE4485" w14:textId="1D4975E2">
      <w:pPr>
        <w:pStyle w:val="BodyText"/>
        <w:rPr>
          <w:sz w:val="18"/>
          <w:szCs w:val="18"/>
        </w:rPr>
      </w:pPr>
    </w:p>
    <w:p w:rsidR="00DE381D" w:rsidP="00DE381D" w:rsidRDefault="000D0494" w14:paraId="72278931" w14:textId="263C1653">
      <w:pPr>
        <w:pStyle w:val="BodyText"/>
        <w:ind w:left="1191" w:right="431" w:hanging="361"/>
        <w:rPr>
          <w:b/>
          <w:i/>
          <w:w w:val="105"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CA4F64" wp14:editId="4591BC86">
                <wp:simplePos x="0" y="0"/>
                <wp:positionH relativeFrom="page">
                  <wp:posOffset>1055370</wp:posOffset>
                </wp:positionH>
                <wp:positionV relativeFrom="paragraph">
                  <wp:posOffset>118313</wp:posOffset>
                </wp:positionV>
                <wp:extent cx="253365" cy="228884"/>
                <wp:effectExtent l="0" t="0" r="13335" b="12700"/>
                <wp:wrapNone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3365" cy="228884"/>
                        </a:xfrm>
                        <a:custGeom>
                          <a:avLst/>
                          <a:gdLst>
                            <a:gd name="T0" fmla="+- 0 1666 1663"/>
                            <a:gd name="T1" fmla="*/ T0 w 399"/>
                            <a:gd name="T2" fmla="+- 0 -16 -19"/>
                            <a:gd name="T3" fmla="*/ -16 h 461"/>
                            <a:gd name="T4" fmla="+- 0 2059 1663"/>
                            <a:gd name="T5" fmla="*/ T4 w 399"/>
                            <a:gd name="T6" fmla="+- 0 -16 -19"/>
                            <a:gd name="T7" fmla="*/ -16 h 461"/>
                            <a:gd name="T8" fmla="+- 0 1663 1663"/>
                            <a:gd name="T9" fmla="*/ T8 w 399"/>
                            <a:gd name="T10" fmla="+- 0 -19 -19"/>
                            <a:gd name="T11" fmla="*/ -19 h 461"/>
                            <a:gd name="T12" fmla="+- 0 1663 1663"/>
                            <a:gd name="T13" fmla="*/ T12 w 399"/>
                            <a:gd name="T14" fmla="+- 0 442 -19"/>
                            <a:gd name="T15" fmla="*/ 442 h 461"/>
                            <a:gd name="T16" fmla="+- 0 1666 1663"/>
                            <a:gd name="T17" fmla="*/ T16 w 399"/>
                            <a:gd name="T18" fmla="+- 0 440 -19"/>
                            <a:gd name="T19" fmla="*/ 440 h 461"/>
                            <a:gd name="T20" fmla="+- 0 2059 1663"/>
                            <a:gd name="T21" fmla="*/ T20 w 399"/>
                            <a:gd name="T22" fmla="+- 0 440 -19"/>
                            <a:gd name="T23" fmla="*/ 440 h 461"/>
                            <a:gd name="T24" fmla="+- 0 2062 1663"/>
                            <a:gd name="T25" fmla="*/ T24 w 399"/>
                            <a:gd name="T26" fmla="+- 0 -19 -19"/>
                            <a:gd name="T27" fmla="*/ -19 h 461"/>
                            <a:gd name="T28" fmla="+- 0 2062 1663"/>
                            <a:gd name="T29" fmla="*/ T28 w 399"/>
                            <a:gd name="T30" fmla="+- 0 442 -19"/>
                            <a:gd name="T31" fmla="*/ 442 h 4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399" h="461">
                              <a:moveTo>
                                <a:pt x="3" y="3"/>
                              </a:moveTo>
                              <a:lnTo>
                                <a:pt x="396" y="3"/>
                              </a:lnTo>
                              <a:moveTo>
                                <a:pt x="0" y="0"/>
                              </a:moveTo>
                              <a:lnTo>
                                <a:pt x="0" y="461"/>
                              </a:lnTo>
                              <a:moveTo>
                                <a:pt x="3" y="459"/>
                              </a:moveTo>
                              <a:lnTo>
                                <a:pt x="396" y="459"/>
                              </a:lnTo>
                              <a:moveTo>
                                <a:pt x="399" y="0"/>
                              </a:moveTo>
                              <a:lnTo>
                                <a:pt x="399" y="46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7" style="position:absolute;margin-left:83.1pt;margin-top:9.3pt;width:19.9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9,461" o:spid="_x0000_s1026" filled="f" strokeweight=".24pt" path="m3,3r393,m,l,461t3,-2l396,459m399,r,461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" w14:anchorId="6912CB4B">
                <v:path arrowok="t" o:connecttype="custom" o:connectlocs="1905,-7944;251460,-7944;0,-9433;0,219451;1905,218458;251460,218458;253365,-9433;253365,219451" o:connectangles="0,0,0,0,0,0,0,0"/>
                <w10:wrap anchorx="page"/>
              </v:shape>
            </w:pict>
          </mc:Fallback>
        </mc:AlternateContent>
      </w:r>
    </w:p>
    <w:p w:rsidRPr="00B969BC" w:rsidR="00DE381D" w:rsidP="00DE381D" w:rsidRDefault="00DE381D" w14:paraId="71C705B3" w14:textId="3598902C">
      <w:pPr>
        <w:pStyle w:val="BodyText"/>
        <w:ind w:left="1191" w:right="431" w:hanging="361"/>
        <w:rPr>
          <w:sz w:val="18"/>
          <w:szCs w:val="18"/>
        </w:rPr>
      </w:pPr>
      <w:r w:rsidRPr="00B969BC">
        <w:rPr>
          <w:b/>
          <w:i/>
          <w:w w:val="105"/>
          <w:sz w:val="18"/>
          <w:szCs w:val="18"/>
        </w:rPr>
        <w:t xml:space="preserve">B. </w:t>
      </w:r>
      <w:r w:rsidR="0036547B">
        <w:rPr>
          <w:b/>
          <w:i/>
          <w:w w:val="105"/>
          <w:sz w:val="18"/>
          <w:szCs w:val="18"/>
        </w:rPr>
        <w:t xml:space="preserve"> </w:t>
      </w:r>
      <w:r w:rsidRPr="00B969BC">
        <w:rPr>
          <w:w w:val="105"/>
          <w:sz w:val="18"/>
          <w:szCs w:val="18"/>
        </w:rPr>
        <w:t xml:space="preserve">Authorizes the World Scout Committee to appoint an available Member Organization to vote on our </w:t>
      </w:r>
      <w:r>
        <w:rPr>
          <w:w w:val="105"/>
          <w:sz w:val="18"/>
          <w:szCs w:val="18"/>
        </w:rPr>
        <w:t>behalf at the 4</w:t>
      </w:r>
      <w:r w:rsidR="003D461D">
        <w:rPr>
          <w:w w:val="105"/>
          <w:sz w:val="18"/>
          <w:szCs w:val="18"/>
        </w:rPr>
        <w:t>3</w:t>
      </w:r>
      <w:r w:rsidR="003D461D">
        <w:rPr>
          <w:w w:val="105"/>
          <w:sz w:val="18"/>
          <w:szCs w:val="18"/>
          <w:vertAlign w:val="superscript"/>
        </w:rPr>
        <w:t>r</w:t>
      </w:r>
      <w:r w:rsidR="000D0494">
        <w:rPr>
          <w:w w:val="105"/>
          <w:sz w:val="18"/>
          <w:szCs w:val="18"/>
          <w:vertAlign w:val="superscript"/>
        </w:rPr>
        <w:t>d</w:t>
      </w:r>
      <w:r>
        <w:rPr>
          <w:w w:val="105"/>
          <w:sz w:val="18"/>
          <w:szCs w:val="18"/>
        </w:rPr>
        <w:t xml:space="preserve"> </w:t>
      </w:r>
      <w:r w:rsidRPr="00B969BC">
        <w:rPr>
          <w:w w:val="105"/>
          <w:sz w:val="18"/>
          <w:szCs w:val="18"/>
        </w:rPr>
        <w:t>World Scout Conference,</w:t>
      </w:r>
      <w:r>
        <w:rPr>
          <w:sz w:val="18"/>
          <w:szCs w:val="18"/>
        </w:rPr>
        <w:t xml:space="preserve"> </w:t>
      </w:r>
      <w:r w:rsidRPr="00B969BC">
        <w:rPr>
          <w:w w:val="105"/>
          <w:sz w:val="18"/>
          <w:szCs w:val="18"/>
        </w:rPr>
        <w:t>such member to be selected according to language, culture, region, etc.</w:t>
      </w:r>
    </w:p>
    <w:p w:rsidRPr="00B969BC" w:rsidR="00DE381D" w:rsidP="00DE381D" w:rsidRDefault="00DE381D" w14:paraId="5CC86BBC" w14:textId="77777777">
      <w:pPr>
        <w:pStyle w:val="BodyText"/>
        <w:spacing w:before="6"/>
        <w:rPr>
          <w:sz w:val="18"/>
          <w:szCs w:val="18"/>
        </w:rPr>
      </w:pPr>
    </w:p>
    <w:p w:rsidRPr="00B969BC" w:rsidR="00DE381D" w:rsidP="00672F4E" w:rsidRDefault="00DE381D" w14:paraId="3A120985" w14:textId="0E12E5CA">
      <w:pPr>
        <w:pStyle w:val="BodyText"/>
        <w:spacing w:before="108"/>
        <w:ind w:left="2944" w:right="2904"/>
        <w:jc w:val="center"/>
        <w:rPr>
          <w:sz w:val="18"/>
          <w:szCs w:val="18"/>
        </w:rPr>
      </w:pPr>
      <w:r w:rsidRPr="00B969BC">
        <w:rPr>
          <w:w w:val="105"/>
          <w:sz w:val="18"/>
          <w:szCs w:val="18"/>
        </w:rPr>
        <w:t>* * * * * * * * *</w:t>
      </w:r>
    </w:p>
    <w:p w:rsidR="00DE381D" w:rsidP="00DE381D" w:rsidRDefault="00DE381D" w14:paraId="6103FD1E" w14:textId="393BE74C">
      <w:pPr>
        <w:pStyle w:val="BodyText"/>
        <w:spacing w:before="183" w:line="256" w:lineRule="auto"/>
        <w:ind w:left="196"/>
        <w:rPr>
          <w:w w:val="105"/>
          <w:sz w:val="18"/>
          <w:szCs w:val="18"/>
        </w:rPr>
      </w:pPr>
      <w:r w:rsidRPr="00B969BC">
        <w:rPr>
          <w:w w:val="105"/>
          <w:sz w:val="18"/>
          <w:szCs w:val="18"/>
        </w:rPr>
        <w:t xml:space="preserve">It is understood that this proxy is automatically invalidated if an authorized delegate from our </w:t>
      </w:r>
      <w:r w:rsidR="00672F4E">
        <w:rPr>
          <w:w w:val="105"/>
          <w:sz w:val="18"/>
          <w:szCs w:val="18"/>
        </w:rPr>
        <w:t xml:space="preserve">Member </w:t>
      </w:r>
      <w:r w:rsidRPr="00B969BC">
        <w:rPr>
          <w:w w:val="105"/>
          <w:sz w:val="18"/>
          <w:szCs w:val="18"/>
        </w:rPr>
        <w:t>Organization is present at the Conference.</w:t>
      </w:r>
    </w:p>
    <w:p w:rsidRPr="00B969BC" w:rsidR="00672F4E" w:rsidP="00DE381D" w:rsidRDefault="00672F4E" w14:paraId="4A2525DD" w14:textId="77777777">
      <w:pPr>
        <w:pStyle w:val="BodyText"/>
        <w:spacing w:before="183" w:line="256" w:lineRule="auto"/>
        <w:ind w:left="196"/>
        <w:rPr>
          <w:sz w:val="18"/>
          <w:szCs w:val="18"/>
        </w:rPr>
      </w:pPr>
    </w:p>
    <w:p w:rsidR="00DE381D" w:rsidP="00DE381D" w:rsidRDefault="00DE381D" w14:paraId="711264E0" w14:textId="78CA8CAC">
      <w:pPr>
        <w:pStyle w:val="BodyText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89"/>
      </w:tblGrid>
      <w:tr w:rsidRPr="00672F4E" w:rsidR="00672F4E" w:rsidTr="00672F4E" w14:paraId="09952A31" w14:textId="77777777">
        <w:tc>
          <w:tcPr>
            <w:tcW w:w="2972" w:type="dxa"/>
          </w:tcPr>
          <w:p w:rsidRPr="00672F4E" w:rsidR="00672F4E" w:rsidP="00672F4E" w:rsidRDefault="00672F4E" w14:paraId="6376A606" w14:textId="4E07B73B">
            <w:pPr>
              <w:pStyle w:val="BodyText"/>
              <w:spacing w:before="120" w:after="120"/>
              <w:rPr>
                <w:b/>
                <w:bCs/>
                <w:w w:val="105"/>
                <w:sz w:val="18"/>
                <w:szCs w:val="18"/>
              </w:rPr>
            </w:pPr>
            <w:r w:rsidRPr="00672F4E">
              <w:rPr>
                <w:b/>
                <w:bCs/>
                <w:w w:val="105"/>
                <w:sz w:val="18"/>
                <w:szCs w:val="18"/>
              </w:rPr>
              <w:t>Name of Official Contact:</w:t>
            </w:r>
          </w:p>
        </w:tc>
        <w:tc>
          <w:tcPr>
            <w:tcW w:w="6089" w:type="dxa"/>
          </w:tcPr>
          <w:p w:rsidRPr="00672F4E" w:rsidR="00672F4E" w:rsidP="00672F4E" w:rsidRDefault="00672F4E" w14:paraId="59CC3189" w14:textId="77777777">
            <w:pPr>
              <w:pStyle w:val="BodyText"/>
              <w:spacing w:before="120" w:after="120"/>
              <w:rPr>
                <w:b/>
                <w:bCs/>
                <w:w w:val="105"/>
                <w:sz w:val="18"/>
                <w:szCs w:val="18"/>
              </w:rPr>
            </w:pPr>
          </w:p>
        </w:tc>
      </w:tr>
      <w:tr w:rsidRPr="00672F4E" w:rsidR="00672F4E" w:rsidTr="00672F4E" w14:paraId="0A7E88B0" w14:textId="77777777">
        <w:tc>
          <w:tcPr>
            <w:tcW w:w="2972" w:type="dxa"/>
          </w:tcPr>
          <w:p w:rsidRPr="00672F4E" w:rsidR="00672F4E" w:rsidP="00672F4E" w:rsidRDefault="00672F4E" w14:paraId="3A804FF9" w14:textId="2198213C">
            <w:pPr>
              <w:pStyle w:val="BodyText"/>
              <w:spacing w:before="120" w:after="120"/>
              <w:rPr>
                <w:b/>
                <w:bCs/>
                <w:w w:val="105"/>
                <w:sz w:val="18"/>
                <w:szCs w:val="18"/>
              </w:rPr>
            </w:pPr>
            <w:r w:rsidRPr="00672F4E">
              <w:rPr>
                <w:b/>
                <w:bCs/>
                <w:w w:val="105"/>
                <w:sz w:val="18"/>
                <w:szCs w:val="18"/>
              </w:rPr>
              <w:t>Role of Official Contact:</w:t>
            </w:r>
          </w:p>
        </w:tc>
        <w:tc>
          <w:tcPr>
            <w:tcW w:w="6089" w:type="dxa"/>
          </w:tcPr>
          <w:p w:rsidRPr="00672F4E" w:rsidR="00672F4E" w:rsidP="00672F4E" w:rsidRDefault="00672F4E" w14:paraId="6788E9CF" w14:textId="77777777">
            <w:pPr>
              <w:pStyle w:val="BodyText"/>
              <w:spacing w:before="120" w:after="120"/>
              <w:rPr>
                <w:b/>
                <w:bCs/>
                <w:w w:val="105"/>
                <w:sz w:val="18"/>
                <w:szCs w:val="18"/>
              </w:rPr>
            </w:pPr>
          </w:p>
        </w:tc>
      </w:tr>
      <w:tr w:rsidRPr="00672F4E" w:rsidR="00672F4E" w:rsidTr="00672F4E" w14:paraId="0E29D3CE" w14:textId="77777777">
        <w:tc>
          <w:tcPr>
            <w:tcW w:w="2972" w:type="dxa"/>
          </w:tcPr>
          <w:p w:rsidRPr="00672F4E" w:rsidR="00672F4E" w:rsidP="00672F4E" w:rsidRDefault="00672F4E" w14:paraId="2933D5D1" w14:textId="75AF45AC">
            <w:pPr>
              <w:pStyle w:val="BodyText"/>
              <w:spacing w:before="120" w:after="120"/>
              <w:rPr>
                <w:b/>
                <w:bCs/>
                <w:w w:val="105"/>
                <w:sz w:val="18"/>
                <w:szCs w:val="18"/>
              </w:rPr>
            </w:pPr>
            <w:r w:rsidRPr="00672F4E">
              <w:rPr>
                <w:b/>
                <w:bCs/>
                <w:w w:val="105"/>
                <w:sz w:val="18"/>
                <w:szCs w:val="18"/>
              </w:rPr>
              <w:t>Signature:</w:t>
            </w:r>
          </w:p>
        </w:tc>
        <w:tc>
          <w:tcPr>
            <w:tcW w:w="6089" w:type="dxa"/>
          </w:tcPr>
          <w:p w:rsidRPr="00672F4E" w:rsidR="00672F4E" w:rsidP="00672F4E" w:rsidRDefault="00672F4E" w14:paraId="449E7636" w14:textId="77777777">
            <w:pPr>
              <w:pStyle w:val="BodyText"/>
              <w:spacing w:before="120" w:after="120"/>
              <w:rPr>
                <w:b/>
                <w:bCs/>
                <w:w w:val="105"/>
                <w:sz w:val="18"/>
                <w:szCs w:val="18"/>
              </w:rPr>
            </w:pPr>
          </w:p>
        </w:tc>
      </w:tr>
      <w:tr w:rsidRPr="00672F4E" w:rsidR="00672F4E" w:rsidTr="00672F4E" w14:paraId="0253D0FA" w14:textId="77777777">
        <w:tc>
          <w:tcPr>
            <w:tcW w:w="2972" w:type="dxa"/>
          </w:tcPr>
          <w:p w:rsidRPr="00672F4E" w:rsidR="00672F4E" w:rsidP="00672F4E" w:rsidRDefault="00672F4E" w14:paraId="22A2BB25" w14:textId="77777777">
            <w:pPr>
              <w:pStyle w:val="BodyText"/>
              <w:spacing w:before="120" w:after="120"/>
              <w:rPr>
                <w:b/>
                <w:bCs/>
                <w:w w:val="105"/>
                <w:sz w:val="18"/>
                <w:szCs w:val="18"/>
              </w:rPr>
            </w:pPr>
            <w:r w:rsidRPr="00672F4E">
              <w:rPr>
                <w:b/>
                <w:bCs/>
                <w:w w:val="105"/>
                <w:sz w:val="18"/>
                <w:szCs w:val="18"/>
              </w:rPr>
              <w:t>Date:</w:t>
            </w:r>
          </w:p>
        </w:tc>
        <w:tc>
          <w:tcPr>
            <w:tcW w:w="6089" w:type="dxa"/>
          </w:tcPr>
          <w:p w:rsidRPr="00672F4E" w:rsidR="00672F4E" w:rsidP="00672F4E" w:rsidRDefault="00672F4E" w14:paraId="57F237CE" w14:textId="77777777">
            <w:pPr>
              <w:pStyle w:val="BodyText"/>
              <w:spacing w:before="120" w:after="120"/>
              <w:rPr>
                <w:b/>
                <w:bCs/>
                <w:w w:val="105"/>
                <w:sz w:val="18"/>
                <w:szCs w:val="18"/>
              </w:rPr>
            </w:pPr>
          </w:p>
        </w:tc>
      </w:tr>
    </w:tbl>
    <w:p w:rsidRPr="00B969BC" w:rsidR="00672F4E" w:rsidP="00DE381D" w:rsidRDefault="00672F4E" w14:paraId="0D83A011" w14:textId="77777777">
      <w:pPr>
        <w:pStyle w:val="BodyText"/>
        <w:rPr>
          <w:sz w:val="18"/>
          <w:szCs w:val="18"/>
        </w:rPr>
      </w:pPr>
    </w:p>
    <w:p w:rsidR="00DE381D" w:rsidP="00DE381D" w:rsidRDefault="00DE381D" w14:paraId="69B4E4AD" w14:textId="55F6B3B3">
      <w:pPr>
        <w:pStyle w:val="BodyText"/>
        <w:spacing w:before="9"/>
        <w:rPr>
          <w:sz w:val="18"/>
          <w:szCs w:val="18"/>
        </w:rPr>
      </w:pPr>
    </w:p>
    <w:p w:rsidRPr="00672F4E" w:rsidR="00672F4E" w:rsidP="00672F4E" w:rsidRDefault="00672F4E" w14:paraId="0D6B959F" w14:textId="7A98FA07">
      <w:pPr>
        <w:pStyle w:val="BodyText"/>
        <w:spacing w:before="26" w:line="256" w:lineRule="auto"/>
        <w:ind w:left="48"/>
        <w:rPr>
          <w:i/>
          <w:iCs/>
          <w:w w:val="105"/>
        </w:rPr>
      </w:pPr>
      <w:r w:rsidRPr="00672F4E">
        <w:rPr>
          <w:i/>
          <w:iCs/>
          <w:w w:val="105"/>
        </w:rPr>
        <w:t xml:space="preserve">This form must be signed by an authorized representative as stated in the </w:t>
      </w:r>
      <w:hyperlink w:history="1" r:id="rId7">
        <w:r w:rsidRPr="00672F4E">
          <w:rPr>
            <w:rStyle w:val="Hyperlink"/>
            <w:i/>
            <w:iCs/>
            <w:w w:val="105"/>
          </w:rPr>
          <w:t>World Scouting Directory</w:t>
        </w:r>
      </w:hyperlink>
      <w:r w:rsidRPr="00672F4E">
        <w:rPr>
          <w:i/>
          <w:iCs/>
          <w:w w:val="105"/>
        </w:rPr>
        <w:t xml:space="preserve"> and must reach the World Scout Bureau no later than the opening session of the Conference on </w:t>
      </w:r>
      <w:r w:rsidR="003D461D">
        <w:rPr>
          <w:b/>
          <w:i/>
          <w:iCs/>
          <w:w w:val="105"/>
        </w:rPr>
        <w:t>Saturday</w:t>
      </w:r>
      <w:r w:rsidRPr="00672F4E">
        <w:rPr>
          <w:b/>
          <w:i/>
          <w:iCs/>
          <w:w w:val="105"/>
        </w:rPr>
        <w:t xml:space="preserve">, </w:t>
      </w:r>
      <w:r w:rsidR="003D461D">
        <w:rPr>
          <w:b/>
          <w:i/>
          <w:iCs/>
          <w:w w:val="105"/>
        </w:rPr>
        <w:t>17</w:t>
      </w:r>
      <w:r w:rsidRPr="00672F4E">
        <w:rPr>
          <w:b/>
          <w:i/>
          <w:iCs/>
          <w:w w:val="105"/>
        </w:rPr>
        <w:t xml:space="preserve"> August 202</w:t>
      </w:r>
      <w:r w:rsidR="003D461D">
        <w:rPr>
          <w:b/>
          <w:i/>
          <w:iCs/>
          <w:w w:val="105"/>
        </w:rPr>
        <w:t>4</w:t>
      </w:r>
      <w:r w:rsidRPr="00672F4E">
        <w:rPr>
          <w:b/>
          <w:i/>
          <w:iCs/>
          <w:w w:val="105"/>
        </w:rPr>
        <w:t xml:space="preserve"> at 1</w:t>
      </w:r>
      <w:r w:rsidR="003D461D">
        <w:rPr>
          <w:b/>
          <w:i/>
          <w:iCs/>
          <w:w w:val="105"/>
        </w:rPr>
        <w:t>1</w:t>
      </w:r>
      <w:r w:rsidRPr="00672F4E">
        <w:rPr>
          <w:b/>
          <w:i/>
          <w:iCs/>
          <w:w w:val="105"/>
        </w:rPr>
        <w:t xml:space="preserve">:00 </w:t>
      </w:r>
      <w:r w:rsidR="003D461D">
        <w:rPr>
          <w:b/>
          <w:i/>
          <w:iCs/>
          <w:w w:val="105"/>
        </w:rPr>
        <w:t>UTC</w:t>
      </w:r>
      <w:r w:rsidRPr="00672F4E">
        <w:rPr>
          <w:i/>
          <w:iCs/>
          <w:w w:val="105"/>
        </w:rPr>
        <w:t>, by e-mail</w:t>
      </w:r>
      <w:r w:rsidR="005D55F6">
        <w:rPr>
          <w:i/>
          <w:iCs/>
          <w:w w:val="105"/>
        </w:rPr>
        <w:t xml:space="preserve"> at</w:t>
      </w:r>
      <w:r w:rsidRPr="00672F4E">
        <w:rPr>
          <w:i/>
          <w:iCs/>
          <w:w w:val="105"/>
        </w:rPr>
        <w:t xml:space="preserve"> </w:t>
      </w:r>
      <w:hyperlink w:history="1" r:id="rId8">
        <w:r w:rsidRPr="003D461D" w:rsidR="003D461D">
          <w:rPr>
            <w:rStyle w:val="Hyperlink"/>
            <w:i/>
            <w:iCs/>
          </w:rPr>
          <w:t>vote@scout.org</w:t>
        </w:r>
      </w:hyperlink>
      <w:r w:rsidR="003D461D">
        <w:t xml:space="preserve"> </w:t>
      </w:r>
      <w:r w:rsidR="007E2CD2">
        <w:rPr>
          <w:i/>
          <w:iCs/>
          <w:w w:val="105"/>
        </w:rPr>
        <w:t xml:space="preserve"> </w:t>
      </w:r>
      <w:r w:rsidRPr="00672F4E">
        <w:rPr>
          <w:i/>
          <w:iCs/>
          <w:w w:val="105"/>
          <w:lang w:val="en-GB"/>
        </w:rPr>
        <w:t xml:space="preserve"> </w:t>
      </w:r>
    </w:p>
    <w:p w:rsidRPr="00B969BC" w:rsidR="00672F4E" w:rsidP="00DE381D" w:rsidRDefault="00672F4E" w14:paraId="7458CADE" w14:textId="77777777">
      <w:pPr>
        <w:pStyle w:val="BodyText"/>
        <w:spacing w:before="9"/>
        <w:rPr>
          <w:sz w:val="18"/>
          <w:szCs w:val="18"/>
        </w:rPr>
      </w:pPr>
    </w:p>
    <w:p w:rsidRPr="00DE381D" w:rsidR="000E5A10" w:rsidP="00DE381D" w:rsidRDefault="000E5A10" w14:paraId="629E9984" w14:textId="6906291C">
      <w:pPr>
        <w:rPr>
          <w:lang w:val="en-US"/>
        </w:rPr>
      </w:pPr>
    </w:p>
    <w:sectPr w:rsidRPr="00DE381D" w:rsidR="000E5A10" w:rsidSect="00C25ADF">
      <w:headerReference w:type="even" r:id="rId9"/>
      <w:headerReference w:type="default" r:id="rId10"/>
      <w:headerReference w:type="first" r:id="rId11"/>
      <w:pgSz w:w="11905" w:h="16837" w:orient="portrait"/>
      <w:pgMar w:top="1588" w:right="1417" w:bottom="1161" w:left="1417" w:header="454" w:footer="720" w:gutter="0"/>
      <w:cols w:space="720"/>
      <w:titlePg/>
      <w:docGrid w:linePitch="360" w:charSpace="450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17AE2" w:rsidRDefault="00017AE2" w14:paraId="64F80453" w14:textId="77777777">
      <w:pPr>
        <w:spacing w:after="0"/>
      </w:pPr>
      <w:r>
        <w:separator/>
      </w:r>
    </w:p>
  </w:endnote>
  <w:endnote w:type="continuationSeparator" w:id="0">
    <w:p w:rsidR="00017AE2" w:rsidRDefault="00017AE2" w14:paraId="14ECC829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eza Pro">
    <w:panose1 w:val="02000400000000000000"/>
    <w:charset w:val="B2"/>
    <w:family w:val="auto"/>
    <w:pitch w:val="variable"/>
    <w:sig w:usb0="80002001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tarSymbol">
    <w:panose1 w:val="020B0604020202020204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Italic">
    <w:altName w:val="Verdana"/>
    <w:panose1 w:val="020B0604020202020204"/>
    <w:charset w:val="00"/>
    <w:family w:val="auto"/>
    <w:pitch w:val="variable"/>
    <w:sig w:usb0="A10006FF" w:usb1="4000205B" w:usb2="0000001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7AE2" w:rsidRDefault="00017AE2" w14:paraId="796963AE" w14:textId="77777777">
      <w:pPr>
        <w:spacing w:after="0"/>
      </w:pPr>
      <w:r>
        <w:separator/>
      </w:r>
    </w:p>
  </w:footnote>
  <w:footnote w:type="continuationSeparator" w:id="0">
    <w:p w:rsidR="00017AE2" w:rsidRDefault="00017AE2" w14:paraId="4571C52F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5A35" w:rsidRDefault="001A5A35" w14:paraId="7DE91F5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649F" w:rsidRDefault="0091182A" w14:paraId="6657A1FA" w14:textId="77777777">
    <w:pPr>
      <w:pStyle w:val="Header"/>
      <w:rPr>
        <w:rStyle w:val="PageNumber"/>
        <w:rFonts w:eastAsia="Times" w:cs="Geeza Pro"/>
        <w:color w:val="000000"/>
        <w:szCs w:val="20"/>
        <w:lang w:eastAsia="ar-EG" w:bidi="ar-EG"/>
      </w:rPr>
    </w:pPr>
    <w:r>
      <w:rPr>
        <w:rStyle w:val="PageNumber"/>
        <w:rFonts w:eastAsia="Times" w:cs="Geeza Pro"/>
        <w:color w:val="000000"/>
        <w:szCs w:val="20"/>
        <w:lang w:eastAsia="ar-EG" w:bidi="ar-EG"/>
      </w:rPr>
      <w:t xml:space="preserve">- </w:t>
    </w:r>
    <w:r>
      <w:rPr>
        <w:rStyle w:val="PageNumber"/>
        <w:rFonts w:eastAsia="Times" w:cs="Geeza Pro"/>
        <w:color w:val="000000"/>
        <w:szCs w:val="20"/>
        <w:lang w:eastAsia="ar-EG" w:bidi="ar-EG"/>
      </w:rPr>
      <w:fldChar w:fldCharType="begin"/>
    </w:r>
    <w:r>
      <w:rPr>
        <w:rStyle w:val="PageNumber"/>
        <w:rFonts w:eastAsia="Times" w:cs="Geeza Pro"/>
        <w:color w:val="000000"/>
        <w:szCs w:val="20"/>
        <w:lang w:eastAsia="ar-EG" w:bidi="ar-EG"/>
      </w:rPr>
      <w:instrText xml:space="preserve"> PAGE \*Arabic </w:instrText>
    </w:r>
    <w:r>
      <w:rPr>
        <w:rStyle w:val="PageNumber"/>
        <w:rFonts w:eastAsia="Times" w:cs="Geeza Pro"/>
        <w:color w:val="000000"/>
        <w:szCs w:val="20"/>
        <w:lang w:eastAsia="ar-EG" w:bidi="ar-EG"/>
      </w:rPr>
      <w:fldChar w:fldCharType="separate"/>
    </w:r>
    <w:r w:rsidR="00DE381D">
      <w:rPr>
        <w:rStyle w:val="PageNumber"/>
        <w:rFonts w:eastAsia="Times" w:cs="Geeza Pro"/>
        <w:noProof/>
        <w:color w:val="000000"/>
        <w:szCs w:val="20"/>
        <w:lang w:eastAsia="ar-EG" w:bidi="ar-EG"/>
      </w:rPr>
      <w:t>2</w:t>
    </w:r>
    <w:r>
      <w:rPr>
        <w:rStyle w:val="PageNumber"/>
        <w:rFonts w:eastAsia="Times" w:cs="Geeza Pro"/>
        <w:color w:val="000000"/>
        <w:szCs w:val="20"/>
        <w:lang w:eastAsia="ar-EG" w:bidi="ar-EG"/>
      </w:rPr>
      <w:fldChar w:fldCharType="end"/>
    </w:r>
    <w:r>
      <w:rPr>
        <w:rStyle w:val="PageNumber"/>
        <w:rFonts w:eastAsia="Times" w:cs="Geeza Pro"/>
        <w:color w:val="000000"/>
        <w:szCs w:val="20"/>
        <w:lang w:eastAsia="ar-EG" w:bidi="ar-EG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3649F" w:rsidRDefault="003D461D" w14:paraId="20FD324D" w14:textId="05E67680">
    <w:pPr>
      <w:pStyle w:val="Header"/>
      <w:spacing w:after="0"/>
      <w:rPr>
        <w:rFonts w:eastAsia="Times" w:cs="Geeza Pro"/>
        <w:color w:val="808080"/>
        <w:szCs w:val="20"/>
        <w:lang w:val="it-IT" w:eastAsia="ar-SA"/>
      </w:rPr>
    </w:pPr>
    <w:r>
      <w:rPr>
        <w:noProof/>
        <w:bdr w:val="none" w:color="auto" w:sz="0" w:space="0" w:frame="1"/>
      </w:rPr>
      <w:drawing>
        <wp:anchor distT="0" distB="0" distL="114300" distR="114300" simplePos="0" relativeHeight="251659264" behindDoc="1" locked="0" layoutInCell="1" allowOverlap="1" wp14:anchorId="67E3E87C" wp14:editId="0F633029">
          <wp:simplePos x="0" y="0"/>
          <wp:positionH relativeFrom="column">
            <wp:posOffset>-899795</wp:posOffset>
          </wp:positionH>
          <wp:positionV relativeFrom="paragraph">
            <wp:posOffset>-288290</wp:posOffset>
          </wp:positionV>
          <wp:extent cx="7530128" cy="1018572"/>
          <wp:effectExtent l="0" t="0" r="1270" b="0"/>
          <wp:wrapNone/>
          <wp:docPr id="15818342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5234" cy="10449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dr w:val="none" w:color="auto" w:sz="0" w:space="0" w:frame="1"/>
      </w:rPr>
      <w:fldChar w:fldCharType="begin"/>
    </w:r>
    <w:r>
      <w:rPr>
        <w:bdr w:val="none" w:color="auto" w:sz="0" w:space="0" w:frame="1"/>
      </w:rPr>
      <w:instrText xml:space="preserve"> INCLUDEPICTURE "https://lh7-us.googleusercontent.com/docsz/AD_4nXfeSAaEpR6qw44ZGlGrp8sHbZusjczNtaxaozzzVDoug_xWoHieuHzQgh19SC4VprgYoOBtHZCMALckhfHhEhykJyF0Hg4vkmfSBNUe7xish4V8r5z2OZRxU-shb7_VnHr2lF1Tlm9OIEXpnVNJedJO7Zs?key=-nuvq3aNA8LWp2lbit4iUw" \* MERGEFORMATINET </w:instrText>
    </w:r>
    <w:r>
      <w:rPr>
        <w:bdr w:val="none" w:color="auto" w:sz="0" w:space="0" w:frame="1"/>
      </w:rPr>
      <w:fldChar w:fldCharType="separate"/>
    </w:r>
    <w:r>
      <w:rPr>
        <w:bdr w:val="none" w:color="auto" w:sz="0" w:space="0" w:frame="1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DA38C0"/>
    <w:multiLevelType w:val="hybridMultilevel"/>
    <w:tmpl w:val="98E2A172"/>
    <w:lvl w:ilvl="0" w:tplc="53FA1A6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B9F7EF0"/>
    <w:multiLevelType w:val="hybridMultilevel"/>
    <w:tmpl w:val="1DA0D8EA"/>
    <w:lvl w:ilvl="0" w:tplc="02889E44">
      <w:start w:val="1"/>
      <w:numFmt w:val="bullet"/>
      <w:pStyle w:val="Confresolution1stbullet"/>
      <w:lvlText w:val=""/>
      <w:lvlJc w:val="left"/>
      <w:pPr>
        <w:tabs>
          <w:tab w:val="num" w:pos="1145"/>
        </w:tabs>
        <w:ind w:left="1145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225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hint="default" w:ascii="Wingdings" w:hAnsi="Wingdings"/>
      </w:rPr>
    </w:lvl>
  </w:abstractNum>
  <w:abstractNum w:abstractNumId="3" w15:restartNumberingAfterBreak="0">
    <w:nsid w:val="0EFF71E9"/>
    <w:multiLevelType w:val="multilevel"/>
    <w:tmpl w:val="6C9CFF56"/>
    <w:lvl w:ilvl="0">
      <w:start w:val="1"/>
      <w:numFmt w:val="decimal"/>
      <w:pStyle w:val="Numbering2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826C89"/>
    <w:multiLevelType w:val="hybridMultilevel"/>
    <w:tmpl w:val="CFEC3356"/>
    <w:lvl w:ilvl="0" w:tplc="3912DA72">
      <w:start w:val="1"/>
      <w:numFmt w:val="bullet"/>
      <w:pStyle w:val="Confresolution2ndbullet"/>
      <w:lvlText w:val="o"/>
      <w:lvlJc w:val="left"/>
      <w:pPr>
        <w:tabs>
          <w:tab w:val="num" w:pos="630"/>
        </w:tabs>
        <w:ind w:left="630" w:hanging="360"/>
      </w:pPr>
      <w:rPr>
        <w:rFonts w:hint="default" w:ascii="Courier New" w:hAnsi="Courier New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hint="default" w:ascii="Wingdings" w:hAnsi="Wingdings"/>
      </w:rPr>
    </w:lvl>
  </w:abstractNum>
  <w:abstractNum w:abstractNumId="5" w15:restartNumberingAfterBreak="0">
    <w:nsid w:val="17F71F9D"/>
    <w:multiLevelType w:val="hybridMultilevel"/>
    <w:tmpl w:val="1F2672C2"/>
    <w:lvl w:ilvl="0" w:tplc="04090001">
      <w:start w:val="1"/>
      <w:numFmt w:val="bullet"/>
      <w:lvlText w:val=""/>
      <w:lvlJc w:val="left"/>
      <w:pPr>
        <w:ind w:left="78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hint="default" w:ascii="Wingdings" w:hAnsi="Wingdings"/>
      </w:rPr>
    </w:lvl>
  </w:abstractNum>
  <w:abstractNum w:abstractNumId="6" w15:restartNumberingAfterBreak="0">
    <w:nsid w:val="5E7D3E72"/>
    <w:multiLevelType w:val="hybridMultilevel"/>
    <w:tmpl w:val="DB1A0C14"/>
    <w:lvl w:ilvl="0" w:tplc="53FA1A6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C800EF2"/>
    <w:multiLevelType w:val="multilevel"/>
    <w:tmpl w:val="20C2284A"/>
    <w:lvl w:ilvl="0">
      <w:start w:val="1"/>
      <w:numFmt w:val="decimal"/>
      <w:pStyle w:val="Number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62492746">
    <w:abstractNumId w:val="0"/>
  </w:num>
  <w:num w:numId="2" w16cid:durableId="1772823264">
    <w:abstractNumId w:val="2"/>
  </w:num>
  <w:num w:numId="3" w16cid:durableId="1702129357">
    <w:abstractNumId w:val="4"/>
  </w:num>
  <w:num w:numId="4" w16cid:durableId="1798140027">
    <w:abstractNumId w:val="7"/>
  </w:num>
  <w:num w:numId="5" w16cid:durableId="1222593749">
    <w:abstractNumId w:val="3"/>
  </w:num>
  <w:num w:numId="6" w16cid:durableId="1013916947">
    <w:abstractNumId w:val="5"/>
  </w:num>
  <w:num w:numId="7" w16cid:durableId="22177542">
    <w:abstractNumId w:val="1"/>
  </w:num>
  <w:num w:numId="8" w16cid:durableId="14668467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mirrorMargins/>
  <w:proofState w:spelling="clean" w:grammar="dirty"/>
  <w:attachedTemplate r:id="rId1"/>
  <w:trackRevisions w:val="false"/>
  <w:defaultTabStop w:val="56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E1"/>
    <w:rsid w:val="00017AE2"/>
    <w:rsid w:val="00064DFD"/>
    <w:rsid w:val="000D0494"/>
    <w:rsid w:val="000E5A10"/>
    <w:rsid w:val="001A5A35"/>
    <w:rsid w:val="002075F1"/>
    <w:rsid w:val="00295442"/>
    <w:rsid w:val="002D61FB"/>
    <w:rsid w:val="0034616E"/>
    <w:rsid w:val="003476C7"/>
    <w:rsid w:val="0036547B"/>
    <w:rsid w:val="00393629"/>
    <w:rsid w:val="003D461D"/>
    <w:rsid w:val="003E395D"/>
    <w:rsid w:val="004E583E"/>
    <w:rsid w:val="005843F9"/>
    <w:rsid w:val="005C0650"/>
    <w:rsid w:val="005C439E"/>
    <w:rsid w:val="005D55F6"/>
    <w:rsid w:val="00627F07"/>
    <w:rsid w:val="00663CEE"/>
    <w:rsid w:val="00672F4E"/>
    <w:rsid w:val="00676BE5"/>
    <w:rsid w:val="006A0419"/>
    <w:rsid w:val="006F46E8"/>
    <w:rsid w:val="007775DA"/>
    <w:rsid w:val="007D77C2"/>
    <w:rsid w:val="007E2CD2"/>
    <w:rsid w:val="00803362"/>
    <w:rsid w:val="008B09E1"/>
    <w:rsid w:val="008D6940"/>
    <w:rsid w:val="0091182A"/>
    <w:rsid w:val="00970EB2"/>
    <w:rsid w:val="009A67C4"/>
    <w:rsid w:val="009D2569"/>
    <w:rsid w:val="009F4805"/>
    <w:rsid w:val="00AE4194"/>
    <w:rsid w:val="00B0006F"/>
    <w:rsid w:val="00BD40A1"/>
    <w:rsid w:val="00C25ADF"/>
    <w:rsid w:val="00C55191"/>
    <w:rsid w:val="00C76606"/>
    <w:rsid w:val="00CD4F31"/>
    <w:rsid w:val="00DE381D"/>
    <w:rsid w:val="00E3649F"/>
    <w:rsid w:val="00ED0EC2"/>
    <w:rsid w:val="00F50311"/>
    <w:rsid w:val="00FC1CCA"/>
    <w:rsid w:val="4C18EC1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5FBAB4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5C439E"/>
    <w:pPr>
      <w:spacing w:after="120"/>
    </w:pPr>
    <w:rPr>
      <w:rFonts w:ascii="Verdana" w:hAnsi="Verdana" w:eastAsiaTheme="minorHAnsi" w:cstheme="minorBidi"/>
      <w:sz w:val="18"/>
      <w:szCs w:val="24"/>
    </w:rPr>
  </w:style>
  <w:style w:type="paragraph" w:styleId="Heading1">
    <w:name w:val="heading 1"/>
    <w:basedOn w:val="ConfSectionHeader"/>
    <w:next w:val="Textbody"/>
    <w:uiPriority w:val="9"/>
    <w:qFormat/>
    <w:rsid w:val="005C439E"/>
    <w:pPr>
      <w:outlineLvl w:val="0"/>
    </w:pPr>
  </w:style>
  <w:style w:type="paragraph" w:styleId="Heading2">
    <w:name w:val="heading 2"/>
    <w:basedOn w:val="ConfSub-sectionheader"/>
    <w:next w:val="Textbody"/>
    <w:uiPriority w:val="9"/>
    <w:unhideWhenUsed/>
    <w:qFormat/>
    <w:rsid w:val="005C439E"/>
    <w:pPr>
      <w:outlineLvl w:val="1"/>
    </w:pPr>
  </w:style>
  <w:style w:type="paragraph" w:styleId="Heading3">
    <w:name w:val="heading 3"/>
    <w:basedOn w:val="ConfIndentSub-Sectionheader"/>
    <w:next w:val="Textbody"/>
    <w:uiPriority w:val="9"/>
    <w:unhideWhenUsed/>
    <w:qFormat/>
    <w:rsid w:val="005C439E"/>
    <w:pPr>
      <w:outlineLvl w:val="2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39E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363636" w:themeColor="text1" w:themeTint="C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39E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363636" w:themeColor="text1" w:themeTint="C9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otnoteCharacters" w:customStyle="1">
    <w:name w:val="Footnote Characters"/>
    <w:rsid w:val="005C439E"/>
    <w:rPr>
      <w:sz w:val="16"/>
    </w:rPr>
  </w:style>
  <w:style w:type="character" w:styleId="PageNumber">
    <w:name w:val="page number"/>
    <w:basedOn w:val="DefaultParagraphFont"/>
    <w:rsid w:val="005C439E"/>
    <w:rPr>
      <w:rFonts w:ascii="Verdana" w:hAnsi="Verdana"/>
      <w:color w:val="808080"/>
      <w:sz w:val="16"/>
    </w:rPr>
  </w:style>
  <w:style w:type="character" w:styleId="NumberingSymbols" w:customStyle="1">
    <w:name w:val="Numbering Symbols"/>
  </w:style>
  <w:style w:type="character" w:styleId="Bullets" w:customStyle="1">
    <w:name w:val="Bullets"/>
    <w:rPr>
      <w:rFonts w:ascii="StarSymbol" w:hAnsi="StarSymbol" w:eastAsia="StarSymbol" w:cs="StarSymbol"/>
      <w:sz w:val="18"/>
      <w:szCs w:val="18"/>
    </w:rPr>
  </w:style>
  <w:style w:type="character" w:styleId="InternetLink" w:customStyle="1">
    <w:name w:val="Internet Link"/>
    <w:basedOn w:val="DefaultParagraphFont"/>
    <w:rsid w:val="005C439E"/>
    <w:rPr>
      <w:color w:val="0000FF"/>
      <w:u w:val="single"/>
    </w:rPr>
  </w:style>
  <w:style w:type="character" w:styleId="EndnoteCharacters" w:customStyle="1">
    <w:name w:val="Endnote Characters"/>
  </w:style>
  <w:style w:type="paragraph" w:styleId="ConfBodyTextFR" w:customStyle="1">
    <w:name w:val="Conf Body Text FR"/>
    <w:uiPriority w:val="99"/>
    <w:rsid w:val="005C439E"/>
    <w:pPr>
      <w:ind w:left="425"/>
    </w:pPr>
    <w:rPr>
      <w:rFonts w:asciiTheme="minorHAnsi" w:hAnsiTheme="minorHAnsi"/>
      <w:sz w:val="18"/>
      <w:szCs w:val="24"/>
      <w:lang w:val="fr-FR"/>
    </w:rPr>
  </w:style>
  <w:style w:type="paragraph" w:styleId="Textbody" w:customStyle="1">
    <w:name w:val="Text body"/>
    <w:basedOn w:val="Normal"/>
    <w:pPr>
      <w:spacing w:after="0"/>
    </w:pPr>
  </w:style>
  <w:style w:type="paragraph" w:styleId="Heading" w:customStyle="1">
    <w:name w:val="Heading"/>
    <w:basedOn w:val="ConfTitle"/>
    <w:rsid w:val="005C439E"/>
    <w:rPr>
      <w:lang w:val="fr-CH"/>
    </w:rPr>
  </w:style>
  <w:style w:type="paragraph" w:styleId="List">
    <w:name w:val="List"/>
    <w:basedOn w:val="Normal"/>
    <w:uiPriority w:val="99"/>
    <w:unhideWhenUsed/>
    <w:rsid w:val="005C439E"/>
    <w:pPr>
      <w:ind w:left="283" w:hanging="283"/>
      <w:contextualSpacing/>
    </w:pPr>
  </w:style>
  <w:style w:type="paragraph" w:styleId="Header">
    <w:name w:val="header"/>
    <w:basedOn w:val="Normal"/>
    <w:pPr>
      <w:spacing w:after="360"/>
      <w:jc w:val="center"/>
    </w:pPr>
    <w:rPr>
      <w:color w:val="000000"/>
      <w:sz w:val="16"/>
    </w:rPr>
  </w:style>
  <w:style w:type="paragraph" w:styleId="Footer">
    <w:name w:val="footer"/>
    <w:basedOn w:val="Normal"/>
    <w:rsid w:val="005C439E"/>
    <w:pPr>
      <w:widowControl w:val="0"/>
      <w:suppressLineNumbers/>
      <w:tabs>
        <w:tab w:val="right" w:pos="9631"/>
      </w:tabs>
    </w:pPr>
    <w:rPr>
      <w:rFonts w:eastAsia="Arial"/>
      <w:b/>
      <w:sz w:val="14"/>
      <w:szCs w:val="18"/>
    </w:rPr>
  </w:style>
  <w:style w:type="paragraph" w:styleId="TableContents" w:customStyle="1">
    <w:name w:val="Table Contents"/>
    <w:basedOn w:val="Textbody"/>
    <w:pPr>
      <w:suppressLineNumbers/>
    </w:pPr>
  </w:style>
  <w:style w:type="paragraph" w:styleId="TableHeading" w:customStyle="1">
    <w:name w:val="Table Heading"/>
    <w:basedOn w:val="TableContents"/>
    <w:pPr>
      <w:jc w:val="center"/>
    </w:pPr>
    <w:rPr>
      <w:b/>
      <w:bCs/>
      <w:i/>
      <w:iCs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Geeza Pro"/>
      <w:i/>
      <w:iCs/>
      <w:sz w:val="20"/>
      <w:szCs w:val="20"/>
    </w:rPr>
  </w:style>
  <w:style w:type="paragraph" w:styleId="Framecontents" w:customStyle="1">
    <w:name w:val="Frame contents"/>
    <w:basedOn w:val="Textbody"/>
  </w:style>
  <w:style w:type="paragraph" w:styleId="Index" w:customStyle="1">
    <w:name w:val="Index"/>
    <w:basedOn w:val="Normal"/>
    <w:pPr>
      <w:suppressLineNumbers/>
    </w:pPr>
    <w:rPr>
      <w:rFonts w:cs="Geeza Pro"/>
    </w:rPr>
  </w:style>
  <w:style w:type="paragraph" w:styleId="Tablesdiagrams" w:customStyle="1">
    <w:name w:val="Tables &amp; diagrams"/>
    <w:basedOn w:val="Normal"/>
    <w:rPr>
      <w:spacing w:val="-10"/>
      <w:sz w:val="16"/>
    </w:rPr>
  </w:style>
  <w:style w:type="paragraph" w:styleId="Officeaddress" w:customStyle="1">
    <w:name w:val="Office address"/>
    <w:basedOn w:val="WOSMBaseStyle"/>
    <w:pPr>
      <w:tabs>
        <w:tab w:val="left" w:pos="567"/>
      </w:tabs>
    </w:pPr>
    <w:rPr>
      <w:color w:val="000000"/>
      <w:sz w:val="12"/>
    </w:rPr>
  </w:style>
  <w:style w:type="paragraph" w:styleId="Locationorname" w:customStyle="1">
    <w:name w:val="Location or name"/>
    <w:basedOn w:val="WOSMBaseStyle"/>
    <w:pPr>
      <w:tabs>
        <w:tab w:val="left" w:pos="317"/>
      </w:tabs>
      <w:ind w:right="-113"/>
    </w:pPr>
    <w:rPr>
      <w:b/>
      <w:color w:val="000000"/>
      <w:sz w:val="12"/>
    </w:rPr>
  </w:style>
  <w:style w:type="paragraph" w:styleId="TextBodyFR" w:customStyle="1">
    <w:name w:val="Text Body FR"/>
    <w:basedOn w:val="Textbody"/>
    <w:rPr>
      <w:lang w:val="fr-CH"/>
    </w:rPr>
  </w:style>
  <w:style w:type="paragraph" w:styleId="TextBodySP" w:customStyle="1">
    <w:name w:val="Text Body SP"/>
    <w:basedOn w:val="Textbody"/>
    <w:rPr>
      <w:lang w:val="es-ES"/>
    </w:rPr>
  </w:style>
  <w:style w:type="paragraph" w:styleId="ConfBodyText" w:customStyle="1">
    <w:name w:val="Conf Body Text"/>
    <w:basedOn w:val="ConfBodyTextFR"/>
    <w:uiPriority w:val="99"/>
    <w:rsid w:val="005C439E"/>
  </w:style>
  <w:style w:type="paragraph" w:styleId="ConfIndentSub-sectionheaderFR" w:customStyle="1">
    <w:name w:val="Conf Indent Sub-section header FR"/>
    <w:next w:val="ConfBodyTextFR"/>
    <w:qFormat/>
    <w:rsid w:val="005C439E"/>
    <w:pPr>
      <w:keepNext/>
      <w:ind w:left="782" w:hanging="357"/>
    </w:pPr>
    <w:rPr>
      <w:rFonts w:ascii="Verdana" w:hAnsi="Verdana" w:eastAsia="Verdana" w:cs="Geeza Pro"/>
      <w:b/>
      <w:sz w:val="18"/>
      <w:szCs w:val="18"/>
      <w:lang w:val="fr-CH" w:eastAsia="en-GB" w:bidi="en-GB"/>
    </w:rPr>
  </w:style>
  <w:style w:type="paragraph" w:styleId="ConfIndentSub-Sectionheader" w:customStyle="1">
    <w:name w:val="Conf Indent Sub-Section header"/>
    <w:basedOn w:val="ConfIndentSub-sectionheaderFR"/>
    <w:next w:val="ConfBodyText"/>
    <w:qFormat/>
    <w:rsid w:val="005C439E"/>
    <w:rPr>
      <w:lang w:val="en-GB"/>
    </w:rPr>
  </w:style>
  <w:style w:type="paragraph" w:styleId="ConfIndentedText" w:customStyle="1">
    <w:name w:val="Conf Indented Text"/>
    <w:uiPriority w:val="99"/>
    <w:rsid w:val="005C439E"/>
    <w:pPr>
      <w:ind w:left="850" w:hanging="425"/>
    </w:pPr>
    <w:rPr>
      <w:rFonts w:ascii="Verdana" w:hAnsi="Verdana" w:eastAsia="Verdana" w:cs="Verdana"/>
      <w:sz w:val="18"/>
      <w:szCs w:val="18"/>
      <w:lang w:eastAsia="en-GB" w:bidi="en-GB"/>
    </w:rPr>
  </w:style>
  <w:style w:type="paragraph" w:styleId="ConfIndentedTextFR" w:customStyle="1">
    <w:name w:val="Conf Indented Text FR"/>
    <w:basedOn w:val="ConfIndentedText"/>
    <w:uiPriority w:val="99"/>
    <w:rsid w:val="005C439E"/>
    <w:rPr>
      <w:lang w:val="fr-FR"/>
    </w:rPr>
  </w:style>
  <w:style w:type="paragraph" w:styleId="Confresolution1stbullet" w:customStyle="1">
    <w:name w:val="Conf resolution 1st bullet"/>
    <w:qFormat/>
    <w:rsid w:val="005C439E"/>
    <w:pPr>
      <w:numPr>
        <w:numId w:val="2"/>
      </w:numPr>
    </w:pPr>
    <w:rPr>
      <w:rFonts w:asciiTheme="minorHAnsi" w:hAnsiTheme="minorHAnsi"/>
      <w:sz w:val="18"/>
      <w:szCs w:val="24"/>
    </w:rPr>
  </w:style>
  <w:style w:type="paragraph" w:styleId="Confresolution2ndbullet" w:customStyle="1">
    <w:name w:val="Conf resolution 2nd bullet"/>
    <w:qFormat/>
    <w:rsid w:val="005C439E"/>
    <w:pPr>
      <w:numPr>
        <w:numId w:val="3"/>
      </w:numPr>
    </w:pPr>
    <w:rPr>
      <w:rFonts w:asciiTheme="minorHAnsi" w:hAnsiTheme="minorHAnsi"/>
      <w:sz w:val="18"/>
      <w:szCs w:val="24"/>
      <w:lang w:val="fr-FR"/>
    </w:rPr>
  </w:style>
  <w:style w:type="paragraph" w:styleId="ConfSectionHeaderFR" w:customStyle="1">
    <w:name w:val="Conf Section Header FR"/>
    <w:uiPriority w:val="99"/>
    <w:rsid w:val="005C439E"/>
    <w:rPr>
      <w:rFonts w:ascii="Verdana" w:hAnsi="Verdana" w:eastAsia="Verdana" w:cs="Geeza Pro"/>
      <w:b/>
      <w:caps/>
      <w:sz w:val="18"/>
      <w:szCs w:val="18"/>
      <w:lang w:val="fr-FR" w:eastAsia="en-GB" w:bidi="en-GB"/>
    </w:rPr>
  </w:style>
  <w:style w:type="paragraph" w:styleId="ConfSectionHeader" w:customStyle="1">
    <w:name w:val="Conf Section Header"/>
    <w:basedOn w:val="ConfSectionHeaderFR"/>
    <w:uiPriority w:val="99"/>
    <w:rsid w:val="005C439E"/>
    <w:rPr>
      <w:lang w:val="en-GB"/>
    </w:rPr>
  </w:style>
  <w:style w:type="paragraph" w:styleId="ConfSub-sectionheaderFR" w:customStyle="1">
    <w:name w:val="Conf Sub-section header FR"/>
    <w:uiPriority w:val="99"/>
    <w:rsid w:val="005C439E"/>
    <w:rPr>
      <w:rFonts w:ascii="Verdana" w:hAnsi="Verdana" w:eastAsia="Verdana" w:cs="Geeza Pro"/>
      <w:b/>
      <w:sz w:val="18"/>
      <w:szCs w:val="18"/>
      <w:lang w:val="fr-CH" w:eastAsia="en-GB" w:bidi="en-GB"/>
    </w:rPr>
  </w:style>
  <w:style w:type="paragraph" w:styleId="ConfSub-sectionheader" w:customStyle="1">
    <w:name w:val="Conf Sub-section header"/>
    <w:basedOn w:val="ConfSub-sectionheaderFR"/>
    <w:uiPriority w:val="99"/>
    <w:rsid w:val="005C439E"/>
    <w:pPr>
      <w:keepNext/>
    </w:pPr>
    <w:rPr>
      <w:lang w:val="en-GB"/>
    </w:rPr>
  </w:style>
  <w:style w:type="paragraph" w:styleId="ConfTitleFR" w:customStyle="1">
    <w:name w:val="Conf Title FR"/>
    <w:rsid w:val="005C439E"/>
    <w:rPr>
      <w:rFonts w:ascii="Verdana" w:hAnsi="Verdana" w:eastAsia="Verdana" w:cs="Geeza Pro"/>
      <w:b/>
      <w:caps/>
      <w:sz w:val="22"/>
      <w:szCs w:val="18"/>
      <w:lang w:val="fr-CH" w:eastAsia="en-GB" w:bidi="en-GB"/>
    </w:rPr>
  </w:style>
  <w:style w:type="paragraph" w:styleId="ConfTitle" w:customStyle="1">
    <w:name w:val="Conf Title"/>
    <w:basedOn w:val="ConfTitleFR"/>
    <w:next w:val="ConfBodyText"/>
    <w:uiPriority w:val="99"/>
    <w:rsid w:val="005C439E"/>
    <w:rPr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439E"/>
    <w:rPr>
      <w:rFonts w:asciiTheme="minorHAnsi" w:hAnsiTheme="minorHAnsi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5C439E"/>
    <w:rPr>
      <w:rFonts w:asciiTheme="minorHAnsi" w:hAnsiTheme="minorHAnsi" w:eastAsiaTheme="minorHAnsi" w:cstheme="minorBidi"/>
      <w:sz w:val="18"/>
      <w:szCs w:val="24"/>
    </w:rPr>
  </w:style>
  <w:style w:type="paragraph" w:styleId="ENConfBaseStyle" w:customStyle="1">
    <w:name w:val="EN Conf Base Style"/>
    <w:rsid w:val="005C439E"/>
    <w:rPr>
      <w:rFonts w:asciiTheme="minorHAnsi" w:hAnsiTheme="minorHAnsi"/>
      <w:sz w:val="18"/>
      <w:szCs w:val="24"/>
      <w:lang w:val="fr-CH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C439E"/>
    <w:rPr>
      <w:sz w:val="16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5C439E"/>
    <w:rPr>
      <w:rFonts w:ascii="Verdana" w:hAnsi="Verdana" w:eastAsiaTheme="minorHAnsi" w:cstheme="minorBidi"/>
      <w:sz w:val="16"/>
      <w:szCs w:val="24"/>
    </w:rPr>
  </w:style>
  <w:style w:type="paragraph" w:styleId="Footerleft" w:customStyle="1">
    <w:name w:val="Footer left"/>
    <w:basedOn w:val="Normal"/>
    <w:rsid w:val="005C439E"/>
    <w:pPr>
      <w:widowControl w:val="0"/>
      <w:suppressLineNumbers/>
      <w:tabs>
        <w:tab w:val="center" w:pos="4815"/>
        <w:tab w:val="right" w:pos="9631"/>
      </w:tabs>
    </w:pPr>
    <w:rPr>
      <w:rFonts w:eastAsia="Arial"/>
      <w:b/>
      <w:sz w:val="14"/>
      <w:szCs w:val="18"/>
    </w:rPr>
  </w:style>
  <w:style w:type="paragraph" w:styleId="Footerright" w:customStyle="1">
    <w:name w:val="Footer right"/>
    <w:basedOn w:val="Normal"/>
    <w:rsid w:val="005C439E"/>
    <w:pPr>
      <w:widowControl w:val="0"/>
      <w:suppressLineNumbers/>
      <w:tabs>
        <w:tab w:val="right" w:pos="9631"/>
      </w:tabs>
    </w:pPr>
    <w:rPr>
      <w:rFonts w:eastAsia="Arial"/>
      <w:b/>
      <w:sz w:val="14"/>
      <w:szCs w:val="18"/>
    </w:rPr>
  </w:style>
  <w:style w:type="paragraph" w:styleId="Footnote" w:customStyle="1">
    <w:name w:val="Footnote"/>
    <w:basedOn w:val="Normal"/>
    <w:rsid w:val="005C439E"/>
    <w:pPr>
      <w:widowControl w:val="0"/>
      <w:suppressLineNumbers/>
      <w:ind w:left="283" w:hanging="283"/>
    </w:pPr>
    <w:rPr>
      <w:rFonts w:eastAsia="Arial"/>
      <w:sz w:val="16"/>
    </w:rPr>
  </w:style>
  <w:style w:type="character" w:styleId="Footnoteanchor" w:customStyle="1">
    <w:name w:val="Footnote anchor"/>
    <w:rsid w:val="005C439E"/>
    <w:rPr>
      <w:vertAlign w:val="superscript"/>
    </w:rPr>
  </w:style>
  <w:style w:type="character" w:styleId="FootnoteReference">
    <w:name w:val="footnote reference"/>
    <w:basedOn w:val="DefaultParagraphFont"/>
    <w:rsid w:val="005C439E"/>
    <w:rPr>
      <w:vertAlign w:val="superscript"/>
    </w:rPr>
  </w:style>
  <w:style w:type="paragraph" w:styleId="FootnoteText">
    <w:name w:val="footnote text"/>
    <w:basedOn w:val="ConfBodyText"/>
    <w:link w:val="FootnoteTextChar"/>
    <w:uiPriority w:val="99"/>
    <w:rsid w:val="005C439E"/>
    <w:pPr>
      <w:ind w:left="567" w:hanging="142"/>
    </w:pPr>
    <w:rPr>
      <w:sz w:val="16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5C439E"/>
    <w:rPr>
      <w:rFonts w:asciiTheme="minorHAnsi" w:hAnsiTheme="minorHAnsi"/>
      <w:sz w:val="16"/>
      <w:szCs w:val="24"/>
      <w:lang w:val="fr-FR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C439E"/>
    <w:rPr>
      <w:rFonts w:asciiTheme="majorHAnsi" w:hAnsiTheme="majorHAnsi" w:eastAsiaTheme="majorEastAsia" w:cstheme="majorBidi"/>
      <w:color w:val="363636" w:themeColor="text1" w:themeTint="C9"/>
      <w:sz w:val="1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C439E"/>
    <w:rPr>
      <w:rFonts w:asciiTheme="majorHAnsi" w:hAnsiTheme="majorHAnsi" w:eastAsiaTheme="majorEastAsia" w:cstheme="majorBidi"/>
      <w:i/>
      <w:iCs/>
      <w:color w:val="363636" w:themeColor="text1" w:themeTint="C9"/>
      <w:sz w:val="18"/>
    </w:rPr>
  </w:style>
  <w:style w:type="paragraph" w:styleId="NormalWeb">
    <w:name w:val="Normal (Web)"/>
    <w:basedOn w:val="Normal"/>
    <w:uiPriority w:val="99"/>
    <w:semiHidden/>
    <w:unhideWhenUsed/>
    <w:rsid w:val="005C439E"/>
    <w:rPr>
      <w:rFonts w:asciiTheme="minorHAnsi" w:hAnsiTheme="minorHAnsi"/>
    </w:rPr>
  </w:style>
  <w:style w:type="paragraph" w:styleId="Numbering1" w:customStyle="1">
    <w:name w:val="Numbering 1"/>
    <w:basedOn w:val="List"/>
    <w:rsid w:val="005C439E"/>
    <w:pPr>
      <w:widowControl w:val="0"/>
      <w:numPr>
        <w:numId w:val="4"/>
      </w:numPr>
      <w:suppressAutoHyphens/>
      <w:contextualSpacing w:val="0"/>
    </w:pPr>
    <w:rPr>
      <w:rFonts w:eastAsia="Arial" w:cs="Geeza Pro"/>
      <w:szCs w:val="18"/>
      <w:lang w:eastAsia="ar-EG" w:bidi="ar-EG"/>
    </w:rPr>
  </w:style>
  <w:style w:type="paragraph" w:styleId="Numbering2" w:customStyle="1">
    <w:name w:val="Numbering 2"/>
    <w:basedOn w:val="List"/>
    <w:rsid w:val="005C439E"/>
    <w:pPr>
      <w:widowControl w:val="0"/>
      <w:numPr>
        <w:numId w:val="5"/>
      </w:numPr>
      <w:suppressAutoHyphens/>
      <w:contextualSpacing w:val="0"/>
    </w:pPr>
    <w:rPr>
      <w:rFonts w:eastAsia="Arial" w:cs="Geeza Pro"/>
      <w:szCs w:val="18"/>
      <w:lang w:eastAsia="ar-EG" w:bidi="ar-EG"/>
    </w:rPr>
  </w:style>
  <w:style w:type="paragraph" w:styleId="TOC1">
    <w:name w:val="toc 1"/>
    <w:basedOn w:val="Normal"/>
    <w:next w:val="Normal"/>
    <w:autoRedefine/>
    <w:uiPriority w:val="39"/>
    <w:rsid w:val="005C439E"/>
    <w:pPr>
      <w:tabs>
        <w:tab w:val="right" w:leader="dot" w:pos="8488"/>
      </w:tabs>
      <w:spacing w:after="100"/>
    </w:pPr>
    <w:rPr>
      <w:rFonts w:eastAsia="Times New Roman" w:cs="Times New Roman"/>
      <w:b/>
    </w:rPr>
  </w:style>
  <w:style w:type="paragraph" w:styleId="TOC2">
    <w:name w:val="toc 2"/>
    <w:basedOn w:val="Normal"/>
    <w:next w:val="Normal"/>
    <w:autoRedefine/>
    <w:uiPriority w:val="39"/>
    <w:rsid w:val="005C439E"/>
    <w:pPr>
      <w:spacing w:after="100"/>
      <w:ind w:left="240"/>
    </w:pPr>
    <w:rPr>
      <w:rFonts w:eastAsia="Times New Roman" w:cs="Times New Roman"/>
    </w:rPr>
  </w:style>
  <w:style w:type="paragraph" w:styleId="TOC3">
    <w:name w:val="toc 3"/>
    <w:basedOn w:val="Normal"/>
    <w:next w:val="Normal"/>
    <w:autoRedefine/>
    <w:uiPriority w:val="39"/>
    <w:rsid w:val="005C439E"/>
    <w:pPr>
      <w:spacing w:after="100"/>
      <w:ind w:left="480"/>
    </w:pPr>
    <w:rPr>
      <w:rFonts w:eastAsia="Times New Roman" w:cs="Times New Roman"/>
    </w:rPr>
  </w:style>
  <w:style w:type="paragraph" w:styleId="TOC4">
    <w:name w:val="toc 4"/>
    <w:basedOn w:val="Normal"/>
    <w:next w:val="Normal"/>
    <w:autoRedefine/>
    <w:uiPriority w:val="39"/>
    <w:rsid w:val="005C439E"/>
    <w:pPr>
      <w:spacing w:after="0"/>
      <w:ind w:left="720"/>
    </w:pPr>
    <w:rPr>
      <w:rFonts w:eastAsia="Times New Roman" w:cs="Times New Roman"/>
    </w:rPr>
  </w:style>
  <w:style w:type="paragraph" w:styleId="WOSMBaseStyle" w:customStyle="1">
    <w:name w:val="WOSM Base Style"/>
    <w:rsid w:val="005C439E"/>
    <w:rPr>
      <w:rFonts w:asciiTheme="minorHAnsi" w:hAnsiTheme="minorHAnsi"/>
      <w:sz w:val="18"/>
      <w:szCs w:val="24"/>
    </w:rPr>
  </w:style>
  <w:style w:type="paragraph" w:styleId="WOSMBaseStyleFR" w:customStyle="1">
    <w:name w:val="WOSM Base Style FR"/>
    <w:rsid w:val="005C439E"/>
    <w:rPr>
      <w:rFonts w:asciiTheme="minorHAnsi" w:hAnsiTheme="minorHAnsi"/>
      <w:sz w:val="18"/>
      <w:szCs w:val="24"/>
      <w:lang w:val="fr-CH"/>
    </w:rPr>
  </w:style>
  <w:style w:type="paragraph" w:styleId="BodyText">
    <w:name w:val="Body Text"/>
    <w:basedOn w:val="Normal"/>
    <w:link w:val="BodyTextChar"/>
    <w:uiPriority w:val="1"/>
    <w:qFormat/>
    <w:rsid w:val="00DE381D"/>
    <w:pPr>
      <w:widowControl w:val="0"/>
      <w:autoSpaceDE w:val="0"/>
      <w:autoSpaceDN w:val="0"/>
      <w:spacing w:after="0"/>
    </w:pPr>
    <w:rPr>
      <w:rFonts w:eastAsia="Verdana" w:cs="Verdana"/>
      <w:sz w:val="17"/>
      <w:szCs w:val="17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DE381D"/>
    <w:rPr>
      <w:rFonts w:ascii="Verdana" w:hAnsi="Verdana" w:eastAsia="Verdana" w:cs="Verdana"/>
      <w:sz w:val="17"/>
      <w:szCs w:val="17"/>
      <w:lang w:val="en-US"/>
    </w:rPr>
  </w:style>
  <w:style w:type="paragraph" w:styleId="TableParagraph" w:customStyle="1">
    <w:name w:val="Table Paragraph"/>
    <w:basedOn w:val="Normal"/>
    <w:uiPriority w:val="1"/>
    <w:qFormat/>
    <w:rsid w:val="00DE381D"/>
    <w:pPr>
      <w:widowControl w:val="0"/>
      <w:autoSpaceDE w:val="0"/>
      <w:autoSpaceDN w:val="0"/>
      <w:spacing w:before="67" w:after="0"/>
      <w:jc w:val="right"/>
    </w:pPr>
    <w:rPr>
      <w:rFonts w:eastAsia="Verdana" w:cs="Verdana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DE381D"/>
    <w:rPr>
      <w:color w:val="00A5E3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4616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5519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vote@scout.org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yperlink" Target="https://directory.scout.org/contacts" TargetMode="Externa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private:var:folders:jg:qmmj3xt9463_t_1k6r9fywtr0000gp:T:com.microsoft.Outlook:Outlook%20Temp:EN%20Circular%20WSBGSC%20KL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Document1WOSM">
  <a:themeElements>
    <a:clrScheme name="Custom WOSM Print">
      <a:dk1>
        <a:sysClr val="windowText" lastClr="000000"/>
      </a:dk1>
      <a:lt1>
        <a:sysClr val="window" lastClr="FFFFFF"/>
      </a:lt1>
      <a:dk2>
        <a:srgbClr val="0054A0"/>
      </a:dk2>
      <a:lt2>
        <a:srgbClr val="D4D4D6"/>
      </a:lt2>
      <a:accent1>
        <a:srgbClr val="622599"/>
      </a:accent1>
      <a:accent2>
        <a:srgbClr val="AABA0A"/>
      </a:accent2>
      <a:accent3>
        <a:srgbClr val="DD7500"/>
      </a:accent3>
      <a:accent4>
        <a:srgbClr val="E23D28"/>
      </a:accent4>
      <a:accent5>
        <a:srgbClr val="3D8E33"/>
      </a:accent5>
      <a:accent6>
        <a:srgbClr val="ED0D86"/>
      </a:accent6>
      <a:hlink>
        <a:srgbClr val="00A5E3"/>
      </a:hlink>
      <a:folHlink>
        <a:srgbClr val="9EA2A7"/>
      </a:folHlink>
    </a:clrScheme>
    <a:fontScheme name="WOSM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Modul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7500"/>
                <a:satMod val="137000"/>
              </a:schemeClr>
            </a:gs>
            <a:gs pos="55000">
              <a:schemeClr val="phClr">
                <a:shade val="69000"/>
                <a:satMod val="137000"/>
              </a:schemeClr>
            </a:gs>
            <a:gs pos="100000">
              <a:schemeClr val="phClr">
                <a:shade val="98000"/>
                <a:satMod val="137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48000" cap="flat" cmpd="thickThin" algn="ctr">
          <a:solidFill>
            <a:schemeClr val="phClr"/>
          </a:solidFill>
          <a:prstDash val="solid"/>
        </a:ln>
        <a:ln w="48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5000" dist="25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1800000"/>
            </a:lightRig>
          </a:scene3d>
          <a:sp3d prstMaterial="matte">
            <a:bevelT h="200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300000"/>
              </a:schemeClr>
            </a:gs>
            <a:gs pos="12000">
              <a:schemeClr val="phClr">
                <a:tint val="48000"/>
                <a:satMod val="300000"/>
              </a:schemeClr>
            </a:gs>
            <a:gs pos="20000">
              <a:schemeClr val="phClr">
                <a:tint val="49000"/>
                <a:satMod val="30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10000" t="-25000" r="10000" b="125000"/>
          </a:path>
        </a:gradFill>
        <a:blipFill>
          <a:blip xmlns:r="http://schemas.openxmlformats.org/officeDocument/2006/relationships" r:embed="rId1">
            <a:duotone>
              <a:schemeClr val="phClr">
                <a:shade val="75000"/>
                <a:satMod val="105000"/>
              </a:schemeClr>
              <a:schemeClr val="phClr">
                <a:tint val="95000"/>
                <a:satMod val="105000"/>
              </a:schemeClr>
            </a:duotone>
          </a:blip>
          <a:tile tx="0" ty="0" sx="38000" sy="38000" flip="none" algn="tl"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Macintosh%20HD:private:var:folders:jg:qmmj3xt9463_t_1k6r9fywtr0000gp:T:com.microsoft.Outlook:Outlook%20Temp:EN%20Circular%20WSBGSC%20KL.dotx</ap:Template>
  <ap:Application>Microsoft Word for the web</ap:Application>
  <ap:DocSecurity>0</ap:DocSecurity>
  <ap:ScaleCrop>false</ap:ScaleCrop>
  <ap:Company>World Scout Bureau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WSB Constitutions Manager</dc:creator>
  <keywords/>
  <lastModifiedBy>Linda Rainbow</lastModifiedBy>
  <revision>13</revision>
  <lastPrinted>2006-10-02T15:24:00.0000000Z</lastPrinted>
  <dcterms:created xsi:type="dcterms:W3CDTF">2021-06-28T05:17:00.0000000Z</dcterms:created>
  <dcterms:modified xsi:type="dcterms:W3CDTF">2024-07-05T03:46:26.6691473Z</dcterms:modified>
</coreProperties>
</file>